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0F4F" w14:textId="77777777" w:rsidR="00F02FDD" w:rsidRPr="00EA30F1" w:rsidRDefault="00F02FDD" w:rsidP="00685DD8">
      <w:pPr>
        <w:rPr>
          <w:sz w:val="22"/>
        </w:rPr>
      </w:pPr>
    </w:p>
    <w:p w14:paraId="3BA31886" w14:textId="77777777" w:rsidR="00B1528C" w:rsidRPr="00EA30F1" w:rsidRDefault="00B1528C" w:rsidP="00685DD8">
      <w:pPr>
        <w:rPr>
          <w:sz w:val="22"/>
        </w:rPr>
      </w:pPr>
    </w:p>
    <w:p w14:paraId="7AF0A9D0" w14:textId="77777777" w:rsidR="00B1528C" w:rsidRPr="00EA30F1" w:rsidRDefault="00B1528C" w:rsidP="00685DD8">
      <w:pPr>
        <w:rPr>
          <w:sz w:val="22"/>
        </w:rPr>
      </w:pPr>
    </w:p>
    <w:p w14:paraId="7DAF884B" w14:textId="77777777" w:rsidR="00B1528C" w:rsidRPr="00EA30F1" w:rsidRDefault="00B1528C" w:rsidP="00685DD8">
      <w:pPr>
        <w:rPr>
          <w:sz w:val="22"/>
        </w:rPr>
      </w:pPr>
    </w:p>
    <w:p w14:paraId="520CAFA3" w14:textId="77777777" w:rsidR="00B1528C" w:rsidRPr="00EA30F1" w:rsidRDefault="00B1528C" w:rsidP="00685DD8">
      <w:pPr>
        <w:rPr>
          <w:sz w:val="22"/>
        </w:rPr>
      </w:pPr>
    </w:p>
    <w:p w14:paraId="26ADD797" w14:textId="77777777" w:rsidR="00566C20" w:rsidRPr="00EA30F1" w:rsidRDefault="00566C20" w:rsidP="0081498D">
      <w:pPr>
        <w:spacing w:after="160" w:line="278" w:lineRule="auto"/>
        <w:rPr>
          <w:rFonts w:eastAsia="Aptos" w:cs="Times New Roman"/>
          <w:b/>
          <w:bCs/>
          <w:color w:val="auto"/>
          <w:kern w:val="2"/>
          <w:sz w:val="22"/>
          <w14:ligatures w14:val="standardContextual"/>
        </w:rPr>
      </w:pPr>
    </w:p>
    <w:p w14:paraId="4CDA718D" w14:textId="3F8ACC9C" w:rsidR="00D030A6" w:rsidRPr="00EA30F1" w:rsidRDefault="00BE0BE6" w:rsidP="00FA4E61">
      <w:pPr>
        <w:spacing w:after="160" w:line="278" w:lineRule="auto"/>
        <w:rPr>
          <w:rFonts w:eastAsia="Aptos" w:cs="Times New Roman"/>
          <w:color w:val="auto"/>
          <w:kern w:val="2"/>
          <w:sz w:val="22"/>
          <w14:ligatures w14:val="standardContextual"/>
        </w:rPr>
      </w:pPr>
      <w:r w:rsidRPr="00EA30F1">
        <w:rPr>
          <w:rFonts w:eastAsia="Aptos" w:cs="Times New Roman"/>
          <w:color w:val="auto"/>
          <w:kern w:val="2"/>
          <w:sz w:val="22"/>
          <w14:ligatures w14:val="standardContextual"/>
        </w:rPr>
        <w:t xml:space="preserve">Tuesday 24 March 2026 </w:t>
      </w:r>
    </w:p>
    <w:p w14:paraId="65830214" w14:textId="2E3BF2B2" w:rsidR="00FA4E61" w:rsidRPr="00EA30F1" w:rsidRDefault="00D030A6" w:rsidP="00FA4E61">
      <w:pPr>
        <w:spacing w:after="160" w:line="278" w:lineRule="auto"/>
        <w:rPr>
          <w:rStyle w:val="Strong"/>
          <w:rFonts w:eastAsia="Aptos" w:cs="Times New Roman"/>
          <w:color w:val="auto"/>
          <w:kern w:val="2"/>
          <w:sz w:val="22"/>
          <w14:ligatures w14:val="standardContextual"/>
        </w:rPr>
      </w:pPr>
      <w:r w:rsidRPr="00EA30F1">
        <w:rPr>
          <w:rFonts w:eastAsia="Aptos" w:cs="Times New Roman"/>
          <w:color w:val="auto"/>
          <w:kern w:val="2"/>
          <w:sz w:val="22"/>
          <w14:ligatures w14:val="standardContextual"/>
        </w:rPr>
        <w:t>No embargo</w:t>
      </w:r>
    </w:p>
    <w:p w14:paraId="274E7B7C" w14:textId="4A3B5C74" w:rsidR="00062CA0" w:rsidRPr="00776405" w:rsidRDefault="00E07717" w:rsidP="00FA4E61">
      <w:pPr>
        <w:spacing w:after="160" w:line="278" w:lineRule="auto"/>
        <w:rPr>
          <w:rFonts w:eastAsia="Aptos" w:cs="Times New Roman"/>
          <w:b/>
          <w:bCs/>
          <w:color w:val="auto"/>
          <w:kern w:val="2"/>
          <w:sz w:val="28"/>
          <w:szCs w:val="28"/>
          <w14:ligatures w14:val="standardContextual"/>
        </w:rPr>
      </w:pPr>
      <w:r w:rsidRPr="00776405">
        <w:rPr>
          <w:rFonts w:eastAsia="Aptos" w:cs="Times New Roman"/>
          <w:b/>
          <w:bCs/>
          <w:color w:val="auto"/>
          <w:kern w:val="2"/>
          <w:sz w:val="28"/>
          <w:szCs w:val="28"/>
          <w14:ligatures w14:val="standardContextual"/>
        </w:rPr>
        <w:t>Adam Kay</w:t>
      </w:r>
      <w:r w:rsidR="001E53DB" w:rsidRPr="00776405">
        <w:rPr>
          <w:rFonts w:eastAsia="Aptos" w:cs="Times New Roman"/>
          <w:b/>
          <w:bCs/>
          <w:color w:val="auto"/>
          <w:kern w:val="2"/>
          <w:sz w:val="28"/>
          <w:szCs w:val="28"/>
          <w14:ligatures w14:val="standardContextual"/>
        </w:rPr>
        <w:t>, author of</w:t>
      </w:r>
      <w:r w:rsidR="00776405" w:rsidRPr="00776405">
        <w:rPr>
          <w:rFonts w:eastAsia="Aptos" w:cs="Times New Roman"/>
          <w:b/>
          <w:bCs/>
          <w:color w:val="auto"/>
          <w:kern w:val="2"/>
          <w:sz w:val="28"/>
          <w:szCs w:val="28"/>
          <w14:ligatures w14:val="standardContextual"/>
        </w:rPr>
        <w:t xml:space="preserve"> </w:t>
      </w:r>
      <w:r w:rsidR="0012410A" w:rsidRPr="00776405">
        <w:rPr>
          <w:rFonts w:eastAsia="Aptos" w:cs="Times New Roman"/>
          <w:b/>
          <w:bCs/>
          <w:color w:val="auto"/>
          <w:kern w:val="2"/>
          <w:sz w:val="28"/>
          <w:szCs w:val="28"/>
          <w14:ligatures w14:val="standardContextual"/>
        </w:rPr>
        <w:t xml:space="preserve">the multi-million copy bestseller </w:t>
      </w:r>
      <w:r w:rsidR="001E53DB" w:rsidRPr="00776405">
        <w:rPr>
          <w:rFonts w:eastAsia="Aptos" w:cs="Times New Roman"/>
          <w:b/>
          <w:bCs/>
          <w:i/>
          <w:iCs/>
          <w:color w:val="auto"/>
          <w:kern w:val="2"/>
          <w:sz w:val="28"/>
          <w:szCs w:val="28"/>
          <w14:ligatures w14:val="standardContextual"/>
        </w:rPr>
        <w:t>'This is Going to Hurt'</w:t>
      </w:r>
      <w:r w:rsidR="00542C85" w:rsidRPr="00776405">
        <w:rPr>
          <w:rFonts w:eastAsia="Aptos" w:cs="Times New Roman"/>
          <w:b/>
          <w:bCs/>
          <w:i/>
          <w:iCs/>
          <w:color w:val="auto"/>
          <w:kern w:val="2"/>
          <w:sz w:val="28"/>
          <w:szCs w:val="28"/>
          <w14:ligatures w14:val="standardContextual"/>
        </w:rPr>
        <w:t xml:space="preserve"> </w:t>
      </w:r>
      <w:r w:rsidR="00BE5CD9" w:rsidRPr="00776405">
        <w:rPr>
          <w:rFonts w:eastAsia="Aptos" w:cs="Times New Roman"/>
          <w:b/>
          <w:bCs/>
          <w:color w:val="auto"/>
          <w:kern w:val="2"/>
          <w:sz w:val="28"/>
          <w:szCs w:val="28"/>
          <w14:ligatures w14:val="standardContextual"/>
        </w:rPr>
        <w:t>and Patron of the charity Doctors in Distres</w:t>
      </w:r>
      <w:r w:rsidR="00620E06" w:rsidRPr="00776405">
        <w:rPr>
          <w:rFonts w:eastAsia="Aptos" w:cs="Times New Roman"/>
          <w:b/>
          <w:bCs/>
          <w:color w:val="auto"/>
          <w:kern w:val="2"/>
          <w:sz w:val="28"/>
          <w:szCs w:val="28"/>
          <w14:ligatures w14:val="standardContextual"/>
        </w:rPr>
        <w:t>s,</w:t>
      </w:r>
      <w:r w:rsidR="002333D4" w:rsidRPr="00776405">
        <w:rPr>
          <w:rFonts w:eastAsia="Aptos" w:cs="Times New Roman"/>
          <w:b/>
          <w:bCs/>
          <w:color w:val="auto"/>
          <w:kern w:val="2"/>
          <w:sz w:val="28"/>
          <w:szCs w:val="28"/>
          <w14:ligatures w14:val="standardContextual"/>
        </w:rPr>
        <w:t xml:space="preserve"> </w:t>
      </w:r>
      <w:r w:rsidR="000F2114" w:rsidRPr="00776405">
        <w:rPr>
          <w:rFonts w:eastAsia="Aptos" w:cs="Times New Roman"/>
          <w:b/>
          <w:bCs/>
          <w:color w:val="auto"/>
          <w:kern w:val="2"/>
          <w:sz w:val="28"/>
          <w:szCs w:val="28"/>
          <w14:ligatures w14:val="standardContextual"/>
        </w:rPr>
        <w:t xml:space="preserve">joins </w:t>
      </w:r>
      <w:r w:rsidR="002333D4" w:rsidRPr="00776405">
        <w:rPr>
          <w:rFonts w:eastAsia="Aptos" w:cs="Times New Roman"/>
          <w:b/>
          <w:bCs/>
          <w:color w:val="auto"/>
          <w:kern w:val="2"/>
          <w:sz w:val="28"/>
          <w:szCs w:val="28"/>
          <w14:ligatures w14:val="standardContextual"/>
        </w:rPr>
        <w:t xml:space="preserve">RCGP NI </w:t>
      </w:r>
      <w:r w:rsidR="000F2114" w:rsidRPr="00776405">
        <w:rPr>
          <w:rFonts w:eastAsia="Aptos" w:cs="Times New Roman"/>
          <w:b/>
          <w:bCs/>
          <w:color w:val="auto"/>
          <w:kern w:val="2"/>
          <w:sz w:val="28"/>
          <w:szCs w:val="28"/>
          <w14:ligatures w14:val="standardContextual"/>
        </w:rPr>
        <w:t>to</w:t>
      </w:r>
      <w:r w:rsidR="002333D4" w:rsidRPr="00776405">
        <w:rPr>
          <w:rFonts w:eastAsia="Aptos" w:cs="Times New Roman"/>
          <w:b/>
          <w:bCs/>
          <w:color w:val="auto"/>
          <w:kern w:val="2"/>
          <w:sz w:val="28"/>
          <w:szCs w:val="28"/>
          <w14:ligatures w14:val="standardContextual"/>
        </w:rPr>
        <w:t xml:space="preserve"> call for </w:t>
      </w:r>
      <w:r w:rsidR="00747B06" w:rsidRPr="00776405">
        <w:rPr>
          <w:rFonts w:eastAsia="Aptos" w:cs="Times New Roman"/>
          <w:b/>
          <w:bCs/>
          <w:color w:val="auto"/>
          <w:kern w:val="2"/>
          <w:sz w:val="28"/>
          <w:szCs w:val="28"/>
          <w14:ligatures w14:val="standardContextual"/>
        </w:rPr>
        <w:t>life saving</w:t>
      </w:r>
      <w:r w:rsidRPr="00776405">
        <w:rPr>
          <w:rFonts w:eastAsia="Aptos" w:cs="Times New Roman"/>
          <w:b/>
          <w:bCs/>
          <w:color w:val="auto"/>
          <w:kern w:val="2"/>
          <w:sz w:val="28"/>
          <w:szCs w:val="28"/>
          <w14:ligatures w14:val="standardContextual"/>
        </w:rPr>
        <w:t xml:space="preserve"> mental health </w:t>
      </w:r>
      <w:r w:rsidR="002333D4" w:rsidRPr="00776405">
        <w:rPr>
          <w:rFonts w:eastAsia="Aptos" w:cs="Times New Roman"/>
          <w:b/>
          <w:bCs/>
          <w:color w:val="auto"/>
          <w:kern w:val="2"/>
          <w:sz w:val="28"/>
          <w:szCs w:val="28"/>
          <w14:ligatures w14:val="standardContextual"/>
        </w:rPr>
        <w:t>services</w:t>
      </w:r>
      <w:r w:rsidRPr="00776405">
        <w:rPr>
          <w:rFonts w:eastAsia="Aptos" w:cs="Times New Roman"/>
          <w:b/>
          <w:bCs/>
          <w:color w:val="auto"/>
          <w:kern w:val="2"/>
          <w:sz w:val="28"/>
          <w:szCs w:val="28"/>
          <w14:ligatures w14:val="standardContextual"/>
        </w:rPr>
        <w:t xml:space="preserve"> for doctors in Northern Ireland</w:t>
      </w:r>
    </w:p>
    <w:p w14:paraId="4E80933C" w14:textId="5E058B4F" w:rsidR="0039221E" w:rsidRPr="00EA30F1" w:rsidRDefault="0039221E" w:rsidP="0039221E">
      <w:pPr>
        <w:pStyle w:val="NormalWeb"/>
        <w:spacing w:line="300" w:lineRule="atLeast"/>
        <w:rPr>
          <w:rFonts w:ascii="Lato" w:hAnsi="Lato" w:cs="Segoe UI"/>
          <w:sz w:val="22"/>
          <w:szCs w:val="22"/>
        </w:rPr>
      </w:pPr>
      <w:r w:rsidRPr="00EA30F1">
        <w:rPr>
          <w:rFonts w:ascii="Lato" w:hAnsi="Lato" w:cs="Segoe UI"/>
          <w:sz w:val="22"/>
          <w:szCs w:val="22"/>
        </w:rPr>
        <w:t>BAFTA</w:t>
      </w:r>
      <w:r w:rsidR="0183C31E" w:rsidRPr="7849AE99">
        <w:rPr>
          <w:rFonts w:ascii="Lato" w:hAnsi="Lato" w:cs="Segoe UI"/>
          <w:sz w:val="22"/>
          <w:szCs w:val="22"/>
        </w:rPr>
        <w:t xml:space="preserve"> </w:t>
      </w:r>
      <w:r w:rsidRPr="00EA30F1">
        <w:rPr>
          <w:rFonts w:ascii="Lato" w:hAnsi="Lato" w:cs="Segoe UI"/>
          <w:sz w:val="22"/>
          <w:szCs w:val="22"/>
        </w:rPr>
        <w:t xml:space="preserve">winning author of the bestselling memoir </w:t>
      </w:r>
      <w:r w:rsidRPr="00EA30F1">
        <w:rPr>
          <w:rStyle w:val="Emphasis"/>
          <w:rFonts w:ascii="Lato" w:hAnsi="Lato" w:cs="Segoe UI"/>
          <w:sz w:val="22"/>
          <w:szCs w:val="22"/>
        </w:rPr>
        <w:t>This Is Going to Hurt</w:t>
      </w:r>
      <w:r w:rsidRPr="00EA30F1">
        <w:rPr>
          <w:rFonts w:ascii="Lato" w:hAnsi="Lato" w:cs="Segoe UI"/>
          <w:sz w:val="22"/>
          <w:szCs w:val="22"/>
        </w:rPr>
        <w:t>, Adam Kay, visited the R</w:t>
      </w:r>
      <w:r w:rsidR="00F24962">
        <w:rPr>
          <w:rFonts w:ascii="Lato" w:hAnsi="Lato" w:cs="Segoe UI"/>
          <w:sz w:val="22"/>
          <w:szCs w:val="22"/>
        </w:rPr>
        <w:t>oyal College of General Practitioners</w:t>
      </w:r>
      <w:r w:rsidR="006C112B">
        <w:rPr>
          <w:rFonts w:ascii="Lato" w:hAnsi="Lato" w:cs="Segoe UI"/>
          <w:sz w:val="22"/>
          <w:szCs w:val="22"/>
        </w:rPr>
        <w:t xml:space="preserve"> (RCGP)</w:t>
      </w:r>
      <w:r w:rsidRPr="00EA30F1">
        <w:rPr>
          <w:rFonts w:ascii="Lato" w:hAnsi="Lato" w:cs="Segoe UI"/>
          <w:sz w:val="22"/>
          <w:szCs w:val="22"/>
        </w:rPr>
        <w:t xml:space="preserve"> NI offices in Belfast today (24 March) to </w:t>
      </w:r>
      <w:r w:rsidR="000F2114">
        <w:rPr>
          <w:rFonts w:ascii="Lato" w:hAnsi="Lato" w:cs="Segoe UI"/>
          <w:sz w:val="22"/>
          <w:szCs w:val="22"/>
        </w:rPr>
        <w:t>promote the</w:t>
      </w:r>
      <w:r w:rsidRPr="00EA30F1">
        <w:rPr>
          <w:rFonts w:ascii="Lato" w:hAnsi="Lato" w:cs="Segoe UI"/>
          <w:sz w:val="22"/>
          <w:szCs w:val="22"/>
        </w:rPr>
        <w:t xml:space="preserve"> urgent need for commissioned mental health services for doctors in Northern Ireland.</w:t>
      </w:r>
    </w:p>
    <w:p w14:paraId="359D43F5" w14:textId="70827C9D" w:rsidR="00DB7D83" w:rsidRPr="00EA30F1" w:rsidRDefault="0039221E" w:rsidP="0039221E">
      <w:pPr>
        <w:pStyle w:val="NormalWeb"/>
        <w:spacing w:line="300" w:lineRule="atLeast"/>
        <w:rPr>
          <w:rFonts w:ascii="Lato" w:hAnsi="Lato" w:cs="Segoe UI"/>
          <w:sz w:val="22"/>
          <w:szCs w:val="22"/>
        </w:rPr>
      </w:pPr>
      <w:r w:rsidRPr="00EA30F1">
        <w:rPr>
          <w:rFonts w:ascii="Lato" w:hAnsi="Lato" w:cs="Segoe UI"/>
          <w:sz w:val="22"/>
          <w:szCs w:val="22"/>
        </w:rPr>
        <w:t xml:space="preserve">During the visit, Adam met with </w:t>
      </w:r>
      <w:r w:rsidR="0CC04026" w:rsidRPr="7849AE99">
        <w:rPr>
          <w:rFonts w:ascii="Lato" w:hAnsi="Lato" w:cs="Segoe UI"/>
          <w:sz w:val="22"/>
          <w:szCs w:val="22"/>
        </w:rPr>
        <w:t>Dr</w:t>
      </w:r>
      <w:r w:rsidRPr="00EA30F1">
        <w:rPr>
          <w:rFonts w:ascii="Lato" w:hAnsi="Lato" w:cs="Segoe UI"/>
          <w:sz w:val="22"/>
          <w:szCs w:val="22"/>
        </w:rPr>
        <w:t xml:space="preserve"> Emma Murtagh, Vice Chair of RCGP NI, and </w:t>
      </w:r>
      <w:r w:rsidR="1B4A477A" w:rsidRPr="7849AE99">
        <w:rPr>
          <w:rFonts w:ascii="Lato" w:hAnsi="Lato" w:cs="Segoe UI"/>
          <w:sz w:val="22"/>
          <w:szCs w:val="22"/>
        </w:rPr>
        <w:t xml:space="preserve">Dr </w:t>
      </w:r>
      <w:r w:rsidRPr="00EA30F1">
        <w:rPr>
          <w:rFonts w:ascii="Lato" w:hAnsi="Lato" w:cs="Segoe UI"/>
          <w:sz w:val="22"/>
          <w:szCs w:val="22"/>
        </w:rPr>
        <w:t>Rose McCullagh</w:t>
      </w:r>
      <w:r w:rsidR="00D00115">
        <w:rPr>
          <w:rFonts w:ascii="Lato" w:hAnsi="Lato" w:cs="Segoe UI"/>
          <w:sz w:val="22"/>
          <w:szCs w:val="22"/>
        </w:rPr>
        <w:t>, a Doctors in Distress Ambassador</w:t>
      </w:r>
      <w:r w:rsidRPr="00EA30F1">
        <w:rPr>
          <w:rFonts w:ascii="Lato" w:hAnsi="Lato" w:cs="Segoe UI"/>
          <w:sz w:val="22"/>
          <w:szCs w:val="22"/>
        </w:rPr>
        <w:t xml:space="preserve">. Together, they highlighted the critical need for Northern Ireland to achieve parity with the rest of the UK </w:t>
      </w:r>
      <w:r w:rsidR="001112B8">
        <w:rPr>
          <w:rFonts w:ascii="Lato" w:hAnsi="Lato" w:cs="Segoe UI"/>
          <w:sz w:val="22"/>
          <w:szCs w:val="22"/>
        </w:rPr>
        <w:t xml:space="preserve">and Ireland </w:t>
      </w:r>
      <w:r w:rsidRPr="00EA30F1">
        <w:rPr>
          <w:rFonts w:ascii="Lato" w:hAnsi="Lato" w:cs="Segoe UI"/>
          <w:sz w:val="22"/>
          <w:szCs w:val="22"/>
        </w:rPr>
        <w:t xml:space="preserve">by establishing a commissioned </w:t>
      </w:r>
      <w:r w:rsidR="00DB0AC0">
        <w:rPr>
          <w:rFonts w:ascii="Lato" w:hAnsi="Lato" w:cs="Segoe UI"/>
          <w:sz w:val="22"/>
          <w:szCs w:val="22"/>
        </w:rPr>
        <w:t>p</w:t>
      </w:r>
      <w:r w:rsidRPr="00EA30F1">
        <w:rPr>
          <w:rFonts w:ascii="Lato" w:hAnsi="Lato" w:cs="Segoe UI"/>
          <w:sz w:val="22"/>
          <w:szCs w:val="22"/>
        </w:rPr>
        <w:t xml:space="preserve">ractitioner </w:t>
      </w:r>
      <w:r w:rsidR="00DB0AC0">
        <w:rPr>
          <w:rFonts w:ascii="Lato" w:hAnsi="Lato" w:cs="Segoe UI"/>
          <w:sz w:val="22"/>
          <w:szCs w:val="22"/>
        </w:rPr>
        <w:t>h</w:t>
      </w:r>
      <w:r w:rsidRPr="00EA30F1">
        <w:rPr>
          <w:rFonts w:ascii="Lato" w:hAnsi="Lato" w:cs="Segoe UI"/>
          <w:sz w:val="22"/>
          <w:szCs w:val="22"/>
        </w:rPr>
        <w:t>ealth service</w:t>
      </w:r>
      <w:r w:rsidR="00B029BD">
        <w:rPr>
          <w:rFonts w:ascii="Lato" w:hAnsi="Lato" w:cs="Segoe UI"/>
          <w:sz w:val="22"/>
          <w:szCs w:val="22"/>
        </w:rPr>
        <w:t xml:space="preserve"> here</w:t>
      </w:r>
      <w:r w:rsidRPr="00EA30F1">
        <w:rPr>
          <w:rFonts w:ascii="Lato" w:hAnsi="Lato" w:cs="Segoe UI"/>
          <w:sz w:val="22"/>
          <w:szCs w:val="22"/>
        </w:rPr>
        <w:t xml:space="preserve">. </w:t>
      </w:r>
    </w:p>
    <w:p w14:paraId="10966E2D" w14:textId="6A095DE6" w:rsidR="0039221E" w:rsidRPr="00EA30F1" w:rsidRDefault="0039221E" w:rsidP="0039221E">
      <w:pPr>
        <w:pStyle w:val="NormalWeb"/>
        <w:spacing w:line="300" w:lineRule="atLeast"/>
        <w:rPr>
          <w:rFonts w:ascii="Lato" w:hAnsi="Lato"/>
          <w:sz w:val="22"/>
          <w:szCs w:val="22"/>
        </w:rPr>
      </w:pPr>
      <w:r w:rsidRPr="00EA30F1">
        <w:rPr>
          <w:rFonts w:ascii="Lato" w:hAnsi="Lato" w:cs="Segoe UI"/>
          <w:sz w:val="22"/>
          <w:szCs w:val="22"/>
        </w:rPr>
        <w:t xml:space="preserve">Northern Ireland remains the only nation </w:t>
      </w:r>
      <w:r w:rsidR="00570D55">
        <w:rPr>
          <w:rFonts w:ascii="Lato" w:hAnsi="Lato" w:cs="Segoe UI"/>
          <w:sz w:val="22"/>
          <w:szCs w:val="22"/>
        </w:rPr>
        <w:t>across</w:t>
      </w:r>
      <w:r w:rsidRPr="00EA30F1">
        <w:rPr>
          <w:rFonts w:ascii="Lato" w:hAnsi="Lato" w:cs="Segoe UI"/>
          <w:sz w:val="22"/>
          <w:szCs w:val="22"/>
        </w:rPr>
        <w:t xml:space="preserve"> the UK and Republic of Ireland without a dedicated, confidential and </w:t>
      </w:r>
      <w:r w:rsidRPr="00EA30F1">
        <w:rPr>
          <w:rFonts w:ascii="Lato" w:hAnsi="Lato"/>
          <w:sz w:val="22"/>
          <w:szCs w:val="22"/>
        </w:rPr>
        <w:t>commissioned HSC mental health service for doctors and other healthcare professionals.</w:t>
      </w:r>
    </w:p>
    <w:p w14:paraId="5A6822F7" w14:textId="700029B9" w:rsidR="00A12068" w:rsidRPr="00DB7D83" w:rsidRDefault="0039221E" w:rsidP="00DB7D83">
      <w:pPr>
        <w:pStyle w:val="NormalWeb"/>
        <w:spacing w:line="300" w:lineRule="atLeast"/>
        <w:rPr>
          <w:rFonts w:ascii="Lato" w:hAnsi="Lato" w:cs="Segoe UI"/>
          <w:sz w:val="22"/>
          <w:szCs w:val="22"/>
        </w:rPr>
      </w:pPr>
      <w:r w:rsidRPr="00EA30F1">
        <w:rPr>
          <w:rFonts w:ascii="Lato" w:hAnsi="Lato" w:cs="Segoe UI"/>
          <w:sz w:val="22"/>
          <w:szCs w:val="22"/>
        </w:rPr>
        <w:t>Elsewhere in the UK,</w:t>
      </w:r>
      <w:r w:rsidR="00BE483D">
        <w:rPr>
          <w:rFonts w:ascii="Lato" w:hAnsi="Lato" w:cs="Segoe UI"/>
          <w:sz w:val="22"/>
          <w:szCs w:val="22"/>
        </w:rPr>
        <w:t xml:space="preserve"> </w:t>
      </w:r>
      <w:r w:rsidR="00F53063">
        <w:rPr>
          <w:rFonts w:ascii="Lato" w:hAnsi="Lato" w:cs="Segoe UI"/>
          <w:sz w:val="22"/>
          <w:szCs w:val="22"/>
        </w:rPr>
        <w:t>practitioner health schemes</w:t>
      </w:r>
      <w:r w:rsidR="00BE483D">
        <w:rPr>
          <w:rFonts w:ascii="Lato" w:hAnsi="Lato" w:cs="Segoe UI"/>
          <w:sz w:val="22"/>
          <w:szCs w:val="22"/>
        </w:rPr>
        <w:t xml:space="preserve"> </w:t>
      </w:r>
      <w:r w:rsidRPr="00EA30F1">
        <w:rPr>
          <w:rFonts w:ascii="Lato" w:hAnsi="Lato" w:cs="Segoe UI"/>
          <w:sz w:val="22"/>
          <w:szCs w:val="22"/>
        </w:rPr>
        <w:t xml:space="preserve">provide free, confidential mental health and addiction support to </w:t>
      </w:r>
      <w:r w:rsidR="00814CBE">
        <w:rPr>
          <w:rFonts w:ascii="Lato" w:hAnsi="Lato" w:cs="Segoe UI"/>
          <w:sz w:val="22"/>
          <w:szCs w:val="22"/>
        </w:rPr>
        <w:t>doctors</w:t>
      </w:r>
      <w:r w:rsidRPr="00EA30F1">
        <w:rPr>
          <w:rFonts w:ascii="Lato" w:hAnsi="Lato" w:cs="Segoe UI"/>
          <w:sz w:val="22"/>
          <w:szCs w:val="22"/>
        </w:rPr>
        <w:t xml:space="preserve">, </w:t>
      </w:r>
      <w:r w:rsidR="00782D00">
        <w:rPr>
          <w:rFonts w:ascii="Lato" w:hAnsi="Lato" w:cs="Segoe UI"/>
          <w:sz w:val="22"/>
          <w:szCs w:val="22"/>
        </w:rPr>
        <w:t>a critical</w:t>
      </w:r>
      <w:r w:rsidRPr="00EA30F1">
        <w:rPr>
          <w:rFonts w:ascii="Lato" w:hAnsi="Lato" w:cs="Segoe UI"/>
          <w:sz w:val="22"/>
          <w:szCs w:val="22"/>
        </w:rPr>
        <w:t xml:space="preserve"> lifeline to those working under </w:t>
      </w:r>
      <w:r w:rsidR="00BE483D">
        <w:rPr>
          <w:rFonts w:ascii="Lato" w:hAnsi="Lato" w:cs="Segoe UI"/>
          <w:sz w:val="22"/>
          <w:szCs w:val="22"/>
        </w:rPr>
        <w:t>relentless</w:t>
      </w:r>
      <w:r w:rsidRPr="00EA30F1">
        <w:rPr>
          <w:rFonts w:ascii="Lato" w:hAnsi="Lato" w:cs="Segoe UI"/>
          <w:sz w:val="22"/>
          <w:szCs w:val="22"/>
        </w:rPr>
        <w:t xml:space="preserve"> pressure</w:t>
      </w:r>
      <w:r w:rsidR="00C319F3">
        <w:rPr>
          <w:rFonts w:ascii="Lato" w:hAnsi="Lato" w:cs="Segoe UI"/>
          <w:sz w:val="22"/>
          <w:szCs w:val="22"/>
        </w:rPr>
        <w:t xml:space="preserve">. </w:t>
      </w:r>
    </w:p>
    <w:p w14:paraId="604E9BA4" w14:textId="7D3201FD" w:rsidR="0039221E" w:rsidRPr="00EA30F1" w:rsidRDefault="00807652" w:rsidP="00722C78">
      <w:pPr>
        <w:spacing w:line="240" w:lineRule="auto"/>
        <w:rPr>
          <w:rFonts w:eastAsia="Aptos" w:cs="Aptos"/>
          <w:color w:val="000000"/>
          <w:sz w:val="22"/>
          <w:lang w:eastAsia="en-GB"/>
        </w:rPr>
      </w:pPr>
      <w:r>
        <w:rPr>
          <w:rFonts w:eastAsia="Aptos" w:cs="Aptos"/>
          <w:color w:val="auto"/>
          <w:sz w:val="22"/>
          <w:lang w:eastAsia="en-GB"/>
        </w:rPr>
        <w:t>Worryingly, s</w:t>
      </w:r>
      <w:r w:rsidR="00F33B66">
        <w:rPr>
          <w:rFonts w:eastAsia="Aptos" w:cs="Aptos"/>
          <w:color w:val="auto"/>
          <w:sz w:val="22"/>
          <w:lang w:eastAsia="en-GB"/>
        </w:rPr>
        <w:t>tatistics have shown that</w:t>
      </w:r>
      <w:r w:rsidR="00F33B66" w:rsidRPr="00F33B66">
        <w:rPr>
          <w:rFonts w:eastAsia="Aptos" w:cs="Aptos"/>
          <w:color w:val="auto"/>
          <w:sz w:val="22"/>
          <w:lang w:eastAsia="en-GB"/>
        </w:rPr>
        <w:t xml:space="preserve"> the risk of suicide among health professionals</w:t>
      </w:r>
      <w:r w:rsidR="00DD0859">
        <w:rPr>
          <w:rFonts w:eastAsia="Aptos" w:cs="Aptos"/>
          <w:color w:val="auto"/>
          <w:sz w:val="22"/>
          <w:lang w:eastAsia="en-GB"/>
        </w:rPr>
        <w:t xml:space="preserve"> </w:t>
      </w:r>
      <w:r w:rsidR="005D4406">
        <w:rPr>
          <w:rFonts w:eastAsia="Aptos" w:cs="Aptos"/>
          <w:color w:val="auto"/>
          <w:sz w:val="22"/>
          <w:lang w:eastAsia="en-GB"/>
        </w:rPr>
        <w:t>has been</w:t>
      </w:r>
      <w:r w:rsidR="00F33B66" w:rsidRPr="00F33B66">
        <w:rPr>
          <w:rFonts w:eastAsia="Aptos" w:cs="Aptos"/>
          <w:color w:val="auto"/>
          <w:sz w:val="22"/>
          <w:lang w:eastAsia="en-GB"/>
        </w:rPr>
        <w:t xml:space="preserve"> 24% higher than the national average.</w:t>
      </w:r>
      <w:r w:rsidR="007326AB">
        <w:rPr>
          <w:rStyle w:val="FootnoteReference"/>
          <w:rFonts w:eastAsia="Aptos" w:cs="Aptos"/>
          <w:color w:val="000000"/>
          <w:sz w:val="22"/>
          <w:lang w:eastAsia="en-GB"/>
        </w:rPr>
        <w:footnoteReference w:id="1"/>
      </w:r>
    </w:p>
    <w:p w14:paraId="42A86BA5" w14:textId="77777777" w:rsidR="00811958" w:rsidRPr="00EA30F1" w:rsidRDefault="00811958" w:rsidP="00722C78">
      <w:pPr>
        <w:spacing w:line="240" w:lineRule="auto"/>
        <w:rPr>
          <w:rFonts w:eastAsia="Aptos" w:cs="Aptos"/>
          <w:color w:val="000000"/>
          <w:sz w:val="22"/>
          <w:lang w:eastAsia="en-GB"/>
        </w:rPr>
      </w:pPr>
    </w:p>
    <w:p w14:paraId="7EBFD188" w14:textId="7CE16B97" w:rsidR="00811958" w:rsidRPr="00EA30F1" w:rsidRDefault="00811958" w:rsidP="00811958">
      <w:pPr>
        <w:spacing w:line="240" w:lineRule="auto"/>
        <w:rPr>
          <w:rFonts w:eastAsia="Aptos" w:cs="Aptos"/>
          <w:b/>
          <w:bCs/>
          <w:color w:val="000000"/>
          <w:sz w:val="22"/>
          <w:lang w:eastAsia="en-GB"/>
        </w:rPr>
      </w:pPr>
      <w:r w:rsidRPr="00EA30F1">
        <w:rPr>
          <w:rFonts w:eastAsia="Aptos" w:cs="Aptos"/>
          <w:b/>
          <w:bCs/>
          <w:color w:val="000000"/>
          <w:sz w:val="22"/>
          <w:lang w:eastAsia="en-GB"/>
        </w:rPr>
        <w:t xml:space="preserve">Speaking ahead of the event, Adam </w:t>
      </w:r>
      <w:r w:rsidR="00AD1AF9">
        <w:rPr>
          <w:rFonts w:eastAsia="Aptos" w:cs="Aptos"/>
          <w:b/>
          <w:bCs/>
          <w:color w:val="000000"/>
          <w:sz w:val="22"/>
          <w:lang w:eastAsia="en-GB"/>
        </w:rPr>
        <w:t xml:space="preserve">Kay </w:t>
      </w:r>
      <w:r w:rsidRPr="00EA30F1">
        <w:rPr>
          <w:rFonts w:eastAsia="Aptos" w:cs="Aptos"/>
          <w:b/>
          <w:bCs/>
          <w:color w:val="000000"/>
          <w:sz w:val="22"/>
          <w:lang w:eastAsia="en-GB"/>
        </w:rPr>
        <w:t xml:space="preserve">said:  </w:t>
      </w:r>
    </w:p>
    <w:p w14:paraId="1FD65B93" w14:textId="77777777" w:rsidR="00811958" w:rsidRPr="00EA30F1" w:rsidRDefault="00811958" w:rsidP="00811958">
      <w:pPr>
        <w:spacing w:line="240" w:lineRule="auto"/>
        <w:rPr>
          <w:rFonts w:eastAsia="Aptos" w:cs="Aptos"/>
          <w:color w:val="000000"/>
          <w:sz w:val="22"/>
          <w:lang w:eastAsia="en-GB"/>
        </w:rPr>
      </w:pPr>
    </w:p>
    <w:p w14:paraId="0FC11E9B" w14:textId="49270F0A" w:rsidR="00811958" w:rsidRPr="00333CB0" w:rsidRDefault="00AD1AF9" w:rsidP="00722C78">
      <w:pPr>
        <w:spacing w:line="240" w:lineRule="auto"/>
        <w:rPr>
          <w:rFonts w:eastAsia="Aptos" w:cs="Aptos"/>
          <w:color w:val="000000"/>
          <w:sz w:val="22"/>
          <w:lang w:eastAsia="en-GB"/>
        </w:rPr>
      </w:pPr>
      <w:r w:rsidRPr="00333CB0">
        <w:rPr>
          <w:rFonts w:eastAsia="Aptos" w:cs="Aptos"/>
          <w:color w:val="000000"/>
          <w:sz w:val="22"/>
          <w:lang w:eastAsia="en-GB"/>
        </w:rPr>
        <w:t>“I hadn’t realised until a recent tour of Northern Ireland that there is no dedicated commissioned mental health service for NHS clinicians. I’m afraid to say that this is nothing short of shameful and needs to be urgently addressed. There is an ongoing crisis relating to burnout and suicide among NHS staff - a fact which is finally beginning to be addressed in England, Wales, Scotland and the Republic of Ireland through the provision of dedicated support services. I sincerely hope that Northern Ireland will follow suit, and give healthcare workers the support they desperately need.” </w:t>
      </w:r>
    </w:p>
    <w:p w14:paraId="610E381F" w14:textId="77777777" w:rsidR="00C417C3" w:rsidRPr="00EA30F1" w:rsidRDefault="00C417C3" w:rsidP="00722C78">
      <w:pPr>
        <w:spacing w:line="240" w:lineRule="auto"/>
        <w:rPr>
          <w:rFonts w:eastAsia="Aptos" w:cs="Aptos"/>
          <w:color w:val="000000"/>
          <w:sz w:val="22"/>
          <w:lang w:eastAsia="en-GB"/>
        </w:rPr>
      </w:pPr>
    </w:p>
    <w:p w14:paraId="44E3B618" w14:textId="1CD85297" w:rsidR="00D131DB" w:rsidRDefault="00E865E6" w:rsidP="00E90F4E">
      <w:pPr>
        <w:spacing w:line="240" w:lineRule="auto"/>
        <w:rPr>
          <w:rFonts w:eastAsia="Aptos" w:cs="Aptos"/>
          <w:color w:val="000000"/>
          <w:sz w:val="22"/>
          <w:lang w:eastAsia="en-GB"/>
        </w:rPr>
      </w:pPr>
      <w:r w:rsidRPr="00EA30F1">
        <w:rPr>
          <w:rFonts w:eastAsia="Aptos" w:cs="Aptos"/>
          <w:color w:val="000000"/>
          <w:sz w:val="22"/>
          <w:lang w:eastAsia="en-GB"/>
        </w:rPr>
        <w:t xml:space="preserve">In 2025, Doctors </w:t>
      </w:r>
      <w:r w:rsidR="00474FC0" w:rsidRPr="00EA30F1">
        <w:rPr>
          <w:rFonts w:eastAsia="Aptos" w:cs="Aptos"/>
          <w:color w:val="000000"/>
          <w:sz w:val="22"/>
          <w:lang w:eastAsia="en-GB"/>
        </w:rPr>
        <w:t>i</w:t>
      </w:r>
      <w:r w:rsidRPr="00EA30F1">
        <w:rPr>
          <w:rFonts w:eastAsia="Aptos" w:cs="Aptos"/>
          <w:color w:val="000000"/>
          <w:sz w:val="22"/>
          <w:lang w:eastAsia="en-GB"/>
        </w:rPr>
        <w:t xml:space="preserve">n Distress extended its </w:t>
      </w:r>
      <w:r w:rsidR="00CD1A20" w:rsidRPr="00EA30F1">
        <w:rPr>
          <w:rFonts w:eastAsia="Aptos" w:cs="Aptos"/>
          <w:color w:val="000000"/>
          <w:sz w:val="22"/>
          <w:lang w:eastAsia="en-GB"/>
        </w:rPr>
        <w:t xml:space="preserve">charitable </w:t>
      </w:r>
      <w:r w:rsidR="00511162" w:rsidRPr="00EA30F1">
        <w:rPr>
          <w:rFonts w:eastAsia="Aptos" w:cs="Aptos"/>
          <w:color w:val="000000"/>
          <w:sz w:val="22"/>
          <w:lang w:eastAsia="en-GB"/>
        </w:rPr>
        <w:t>work</w:t>
      </w:r>
      <w:r w:rsidR="00CD1A20" w:rsidRPr="00EA30F1">
        <w:rPr>
          <w:rFonts w:eastAsia="Aptos" w:cs="Aptos"/>
          <w:color w:val="000000"/>
          <w:sz w:val="22"/>
          <w:lang w:eastAsia="en-GB"/>
        </w:rPr>
        <w:t xml:space="preserve"> to NI</w:t>
      </w:r>
      <w:r w:rsidR="00514B49" w:rsidRPr="00EA30F1">
        <w:rPr>
          <w:rFonts w:eastAsia="Aptos" w:cs="Aptos"/>
          <w:color w:val="000000"/>
          <w:sz w:val="22"/>
          <w:lang w:eastAsia="en-GB"/>
        </w:rPr>
        <w:t xml:space="preserve">. </w:t>
      </w:r>
    </w:p>
    <w:p w14:paraId="6162F646" w14:textId="77777777" w:rsidR="00D131DB" w:rsidRDefault="00D131DB" w:rsidP="00E90F4E">
      <w:pPr>
        <w:spacing w:line="240" w:lineRule="auto"/>
        <w:rPr>
          <w:rFonts w:eastAsia="Aptos" w:cs="Aptos"/>
          <w:color w:val="000000"/>
          <w:sz w:val="22"/>
          <w:lang w:eastAsia="en-GB"/>
        </w:rPr>
      </w:pPr>
    </w:p>
    <w:p w14:paraId="0F29E608" w14:textId="7B1F3F7C" w:rsidR="00E90F4E" w:rsidRPr="00EA30F1" w:rsidRDefault="00E90F4E" w:rsidP="00E90F4E">
      <w:pPr>
        <w:spacing w:line="240" w:lineRule="auto"/>
        <w:rPr>
          <w:rFonts w:eastAsia="Aptos" w:cs="Aptos"/>
          <w:color w:val="000000"/>
          <w:sz w:val="22"/>
          <w:lang w:eastAsia="en-GB"/>
        </w:rPr>
      </w:pPr>
      <w:r w:rsidRPr="00D131DB">
        <w:rPr>
          <w:rFonts w:eastAsia="Aptos" w:cs="Aptos"/>
          <w:b/>
          <w:bCs/>
          <w:color w:val="000000"/>
          <w:sz w:val="22"/>
          <w:lang w:eastAsia="en-GB"/>
        </w:rPr>
        <w:t>Dr Emma Murtagh emphasised that</w:t>
      </w:r>
      <w:r w:rsidR="00747B06" w:rsidRPr="00EA30F1">
        <w:rPr>
          <w:rFonts w:eastAsia="Aptos" w:cs="Aptos"/>
          <w:color w:val="000000"/>
          <w:sz w:val="22"/>
          <w:lang w:eastAsia="en-GB"/>
        </w:rPr>
        <w:t xml:space="preserve">, whilst </w:t>
      </w:r>
      <w:r w:rsidR="0093192B">
        <w:rPr>
          <w:rFonts w:eastAsia="Aptos" w:cs="Aptos"/>
          <w:color w:val="000000"/>
          <w:sz w:val="22"/>
          <w:lang w:eastAsia="en-GB"/>
        </w:rPr>
        <w:t xml:space="preserve">very </w:t>
      </w:r>
      <w:r w:rsidR="00747B06" w:rsidRPr="00EA30F1">
        <w:rPr>
          <w:rFonts w:eastAsia="Aptos" w:cs="Aptos"/>
          <w:color w:val="000000"/>
          <w:sz w:val="22"/>
          <w:lang w:eastAsia="en-GB"/>
        </w:rPr>
        <w:t xml:space="preserve">welcome, the launch of Doctors in Distress in NI </w:t>
      </w:r>
      <w:r w:rsidR="00BE483D">
        <w:rPr>
          <w:rFonts w:eastAsia="Aptos" w:cs="Aptos"/>
          <w:color w:val="000000"/>
          <w:sz w:val="22"/>
          <w:lang w:eastAsia="en-GB"/>
        </w:rPr>
        <w:t>i</w:t>
      </w:r>
      <w:r w:rsidR="00747B06" w:rsidRPr="00EA30F1">
        <w:rPr>
          <w:rFonts w:eastAsia="Aptos" w:cs="Aptos"/>
          <w:color w:val="000000"/>
          <w:sz w:val="22"/>
          <w:lang w:eastAsia="en-GB"/>
        </w:rPr>
        <w:t xml:space="preserve">n 2025 "does not fill the void left by the absence of a </w:t>
      </w:r>
      <w:r w:rsidR="004A639E" w:rsidRPr="004A639E">
        <w:rPr>
          <w:rFonts w:eastAsia="Aptos" w:cs="Aptos"/>
          <w:color w:val="000000"/>
          <w:sz w:val="22"/>
          <w:lang w:eastAsia="en-GB"/>
        </w:rPr>
        <w:t>practitioner health s</w:t>
      </w:r>
      <w:r w:rsidR="004A639E">
        <w:rPr>
          <w:rFonts w:eastAsia="Aptos" w:cs="Aptos"/>
          <w:color w:val="000000"/>
          <w:sz w:val="22"/>
          <w:lang w:eastAsia="en-GB"/>
        </w:rPr>
        <w:t xml:space="preserve">ervice </w:t>
      </w:r>
      <w:r w:rsidR="00747B06" w:rsidRPr="00EA30F1">
        <w:rPr>
          <w:rFonts w:eastAsia="Aptos" w:cs="Aptos"/>
          <w:color w:val="000000"/>
          <w:sz w:val="22"/>
          <w:lang w:eastAsia="en-GB"/>
        </w:rPr>
        <w:t xml:space="preserve">here." </w:t>
      </w:r>
    </w:p>
    <w:p w14:paraId="549E30E9" w14:textId="77777777" w:rsidR="00747B06" w:rsidRPr="00EA30F1" w:rsidRDefault="00747B06" w:rsidP="00722C78">
      <w:pPr>
        <w:spacing w:line="240" w:lineRule="auto"/>
        <w:rPr>
          <w:rFonts w:eastAsia="Aptos" w:cs="Aptos"/>
          <w:color w:val="000000"/>
          <w:sz w:val="22"/>
          <w:lang w:eastAsia="en-GB"/>
        </w:rPr>
      </w:pPr>
    </w:p>
    <w:p w14:paraId="04BFFC1B" w14:textId="0AD336CA" w:rsidR="00824F1C" w:rsidRPr="001B68D8" w:rsidRDefault="00C643B3" w:rsidP="00722C78">
      <w:pPr>
        <w:spacing w:line="240" w:lineRule="auto"/>
        <w:rPr>
          <w:rFonts w:eastAsia="Aptos" w:cs="Aptos"/>
          <w:b/>
          <w:bCs/>
          <w:color w:val="000000"/>
          <w:sz w:val="22"/>
          <w:lang w:eastAsia="en-GB"/>
        </w:rPr>
      </w:pPr>
      <w:r w:rsidRPr="001B68D8">
        <w:rPr>
          <w:rFonts w:eastAsia="Aptos" w:cs="Aptos"/>
          <w:b/>
          <w:bCs/>
          <w:color w:val="000000"/>
          <w:sz w:val="22"/>
          <w:lang w:eastAsia="en-GB"/>
        </w:rPr>
        <w:t xml:space="preserve">Dr Murtagh </w:t>
      </w:r>
      <w:r w:rsidR="00514B49" w:rsidRPr="001B68D8">
        <w:rPr>
          <w:rFonts w:eastAsia="Aptos" w:cs="Aptos"/>
          <w:b/>
          <w:bCs/>
          <w:color w:val="000000"/>
          <w:sz w:val="22"/>
          <w:lang w:eastAsia="en-GB"/>
        </w:rPr>
        <w:t xml:space="preserve">continued: </w:t>
      </w:r>
    </w:p>
    <w:p w14:paraId="6F718715" w14:textId="1EBB8C37" w:rsidR="00AB74E8" w:rsidRPr="001B68D8" w:rsidRDefault="001B68D8" w:rsidP="00AB74E8">
      <w:pPr>
        <w:pStyle w:val="NormalWeb"/>
        <w:spacing w:line="300" w:lineRule="atLeast"/>
        <w:rPr>
          <w:rFonts w:ascii="Lato" w:hAnsi="Lato" w:cs="Segoe UI"/>
          <w:sz w:val="22"/>
          <w:szCs w:val="22"/>
        </w:rPr>
      </w:pPr>
      <w:r>
        <w:rPr>
          <w:rFonts w:ascii="Lato" w:hAnsi="Lato" w:cs="Segoe UI"/>
          <w:sz w:val="22"/>
          <w:szCs w:val="22"/>
        </w:rPr>
        <w:t>"</w:t>
      </w:r>
      <w:r w:rsidR="00AB74E8" w:rsidRPr="001B68D8">
        <w:rPr>
          <w:rFonts w:ascii="Lato" w:hAnsi="Lato" w:cs="Segoe UI"/>
          <w:sz w:val="22"/>
          <w:szCs w:val="22"/>
        </w:rPr>
        <w:t xml:space="preserve">Doctors work under huge and often constant pressure. The stress of clinical work stays with you, not professionally, but also personally. </w:t>
      </w:r>
    </w:p>
    <w:p w14:paraId="715817F4" w14:textId="77777777" w:rsidR="00AB74E8" w:rsidRPr="001B68D8" w:rsidRDefault="00AB74E8" w:rsidP="00AB74E8">
      <w:pPr>
        <w:pStyle w:val="NormalWeb"/>
        <w:spacing w:line="300" w:lineRule="atLeast"/>
        <w:rPr>
          <w:rFonts w:ascii="Lato" w:hAnsi="Lato" w:cs="Segoe UI"/>
          <w:sz w:val="22"/>
          <w:szCs w:val="22"/>
        </w:rPr>
      </w:pPr>
      <w:r w:rsidRPr="001B68D8">
        <w:rPr>
          <w:rFonts w:ascii="Lato" w:hAnsi="Lato" w:cs="Segoe UI"/>
          <w:sz w:val="22"/>
          <w:szCs w:val="22"/>
        </w:rPr>
        <w:t>Doctors in Northern Ireland are not immune, we are just as vulnerable to burnout, mental illness and addiction and the evidence shows that we are struggling even more than colleagues elsewhere in the UK.</w:t>
      </w:r>
    </w:p>
    <w:p w14:paraId="5B9BD80F" w14:textId="77777777" w:rsidR="00AB74E8" w:rsidRPr="001B68D8" w:rsidRDefault="00AB74E8" w:rsidP="00AB74E8">
      <w:pPr>
        <w:pStyle w:val="NormalWeb"/>
        <w:spacing w:line="300" w:lineRule="atLeast"/>
        <w:rPr>
          <w:rFonts w:ascii="Lato" w:hAnsi="Lato" w:cs="Segoe UI"/>
          <w:sz w:val="22"/>
          <w:szCs w:val="22"/>
        </w:rPr>
      </w:pPr>
      <w:r w:rsidRPr="001B68D8">
        <w:rPr>
          <w:rFonts w:ascii="Lato" w:hAnsi="Lato" w:cs="Segoe UI"/>
          <w:sz w:val="22"/>
          <w:szCs w:val="22"/>
        </w:rPr>
        <w:t>Northern Ireland has the longest waiting lists and the highest levels of deprivation in the UK. We also have the highest prescribing rates of antidepressants, shaped by the legacy of a 30</w:t>
      </w:r>
      <w:r w:rsidRPr="001B68D8">
        <w:rPr>
          <w:rFonts w:ascii="Lato" w:hAnsi="Lato" w:cs="Segoe UI"/>
          <w:sz w:val="22"/>
          <w:szCs w:val="22"/>
        </w:rPr>
        <w:noBreakHyphen/>
        <w:t>year conflict, the trauma passed through generations, and the deep social and economic challenges that continue today.</w:t>
      </w:r>
    </w:p>
    <w:p w14:paraId="4AE67545" w14:textId="59BD0F6B" w:rsidR="00744AB7" w:rsidRDefault="00AB74E8" w:rsidP="008272F2">
      <w:pPr>
        <w:pStyle w:val="NormalWeb"/>
        <w:spacing w:line="300" w:lineRule="atLeast"/>
        <w:rPr>
          <w:rFonts w:ascii="Lato" w:hAnsi="Lato" w:cs="Segoe UI"/>
          <w:sz w:val="22"/>
          <w:szCs w:val="22"/>
        </w:rPr>
      </w:pPr>
      <w:r w:rsidRPr="001B68D8">
        <w:rPr>
          <w:rFonts w:ascii="Lato" w:hAnsi="Lato" w:cs="Segoe UI"/>
          <w:sz w:val="22"/>
          <w:szCs w:val="22"/>
        </w:rPr>
        <w:t>Doctors are not immune to any of this. We live in the same communities, carry the same traumas, and then face the added moral distress of trying to care for patients in a system that is under relentless strain.”</w:t>
      </w:r>
    </w:p>
    <w:p w14:paraId="0F358AC3" w14:textId="10C83EC8" w:rsidR="00986DC5" w:rsidRDefault="00986DC5" w:rsidP="00986DC5">
      <w:pPr>
        <w:spacing w:line="240" w:lineRule="auto"/>
        <w:rPr>
          <w:rFonts w:eastAsia="Aptos" w:cs="Aptos"/>
          <w:color w:val="000000"/>
          <w:sz w:val="22"/>
          <w:lang w:eastAsia="en-GB"/>
        </w:rPr>
      </w:pPr>
      <w:r>
        <w:rPr>
          <w:rFonts w:eastAsia="Aptos" w:cs="Aptos"/>
          <w:color w:val="000000"/>
          <w:sz w:val="22"/>
          <w:lang w:eastAsia="en-GB"/>
        </w:rPr>
        <w:t>When developing RCGP NI's report '</w:t>
      </w:r>
      <w:r w:rsidRPr="00672493">
        <w:rPr>
          <w:rFonts w:eastAsia="Aptos" w:cs="Aptos"/>
          <w:color w:val="000000"/>
          <w:sz w:val="22"/>
          <w:lang w:eastAsia="en-GB"/>
        </w:rPr>
        <w:t xml:space="preserve">A Workforce Fit for the Future’, </w:t>
      </w:r>
      <w:r>
        <w:rPr>
          <w:rFonts w:eastAsia="Aptos" w:cs="Aptos"/>
          <w:color w:val="000000"/>
          <w:sz w:val="22"/>
          <w:lang w:eastAsia="en-GB"/>
        </w:rPr>
        <w:t>the RCGP NI</w:t>
      </w:r>
      <w:r w:rsidRPr="00672493">
        <w:rPr>
          <w:rFonts w:eastAsia="Aptos" w:cs="Aptos"/>
          <w:color w:val="000000"/>
          <w:sz w:val="22"/>
          <w:lang w:eastAsia="en-GB"/>
        </w:rPr>
        <w:t xml:space="preserve"> </w:t>
      </w:r>
      <w:r>
        <w:rPr>
          <w:rFonts w:eastAsia="Aptos" w:cs="Aptos"/>
          <w:color w:val="000000"/>
          <w:sz w:val="22"/>
          <w:lang w:eastAsia="en-GB"/>
        </w:rPr>
        <w:t xml:space="preserve">team </w:t>
      </w:r>
      <w:r w:rsidRPr="00672493">
        <w:rPr>
          <w:rFonts w:eastAsia="Aptos" w:cs="Aptos"/>
          <w:color w:val="000000"/>
          <w:sz w:val="22"/>
          <w:lang w:eastAsia="en-GB"/>
        </w:rPr>
        <w:t>heard many reports of GPs suffering from mental ill health and burnout which led to them ‘quietly quitting’ General Practice long before retirement.</w:t>
      </w:r>
      <w:r w:rsidR="00CD51F8">
        <w:rPr>
          <w:rStyle w:val="FootnoteReference"/>
          <w:rFonts w:eastAsia="Aptos" w:cs="Aptos"/>
          <w:color w:val="000000"/>
          <w:sz w:val="22"/>
          <w:lang w:eastAsia="en-GB"/>
        </w:rPr>
        <w:footnoteReference w:id="2"/>
      </w:r>
    </w:p>
    <w:p w14:paraId="16F62927" w14:textId="77777777" w:rsidR="00986DC5" w:rsidRPr="00986DC5" w:rsidRDefault="00986DC5" w:rsidP="00986DC5">
      <w:pPr>
        <w:spacing w:line="240" w:lineRule="auto"/>
        <w:rPr>
          <w:rFonts w:eastAsia="Aptos" w:cs="Aptos"/>
          <w:color w:val="000000"/>
          <w:sz w:val="22"/>
          <w:lang w:eastAsia="en-GB"/>
        </w:rPr>
      </w:pPr>
    </w:p>
    <w:p w14:paraId="626EB80B" w14:textId="77777777" w:rsidR="00D814E3" w:rsidRPr="00EA30F1" w:rsidRDefault="00744AB7" w:rsidP="00744AB7">
      <w:pPr>
        <w:spacing w:line="240" w:lineRule="auto"/>
        <w:rPr>
          <w:rFonts w:eastAsia="Aptos" w:cs="Aptos"/>
          <w:color w:val="000000"/>
          <w:sz w:val="22"/>
          <w:lang w:eastAsia="en-GB"/>
        </w:rPr>
      </w:pPr>
      <w:r w:rsidRPr="00EA30F1">
        <w:rPr>
          <w:rFonts w:eastAsia="Aptos" w:cs="Aptos"/>
          <w:color w:val="000000"/>
          <w:sz w:val="22"/>
          <w:lang w:eastAsia="en-GB"/>
        </w:rPr>
        <w:t>The 2025 Workplace Experience report by the General Medical Co</w:t>
      </w:r>
      <w:r w:rsidR="004270F7" w:rsidRPr="00EA30F1">
        <w:rPr>
          <w:rFonts w:eastAsia="Aptos" w:cs="Aptos"/>
          <w:color w:val="000000"/>
          <w:sz w:val="22"/>
          <w:lang w:eastAsia="en-GB"/>
        </w:rPr>
        <w:t>uncil</w:t>
      </w:r>
      <w:r w:rsidR="008D1B99" w:rsidRPr="00EA30F1">
        <w:rPr>
          <w:rFonts w:eastAsia="Aptos" w:cs="Aptos"/>
          <w:color w:val="000000"/>
          <w:sz w:val="22"/>
          <w:lang w:eastAsia="en-GB"/>
        </w:rPr>
        <w:t xml:space="preserve"> (GMC) </w:t>
      </w:r>
      <w:r w:rsidR="00A46DB5" w:rsidRPr="00EA30F1">
        <w:rPr>
          <w:rFonts w:eastAsia="Aptos" w:cs="Aptos"/>
          <w:color w:val="000000"/>
          <w:sz w:val="22"/>
          <w:lang w:eastAsia="en-GB"/>
        </w:rPr>
        <w:t xml:space="preserve">showed that </w:t>
      </w:r>
      <w:r w:rsidRPr="00EA30F1">
        <w:rPr>
          <w:rFonts w:eastAsia="Aptos" w:cs="Aptos"/>
          <w:color w:val="000000"/>
          <w:sz w:val="22"/>
          <w:lang w:eastAsia="en-GB"/>
        </w:rPr>
        <w:t xml:space="preserve">doctors in NI have significantly more negative workplace experiences than those in other parts of the UK. </w:t>
      </w:r>
    </w:p>
    <w:p w14:paraId="6761A3C5" w14:textId="77777777" w:rsidR="00D814E3" w:rsidRPr="00EA30F1" w:rsidRDefault="00D814E3" w:rsidP="00744AB7">
      <w:pPr>
        <w:spacing w:line="240" w:lineRule="auto"/>
        <w:rPr>
          <w:rFonts w:eastAsia="Aptos" w:cs="Aptos"/>
          <w:color w:val="000000"/>
          <w:sz w:val="22"/>
          <w:lang w:eastAsia="en-GB"/>
        </w:rPr>
      </w:pPr>
    </w:p>
    <w:p w14:paraId="2DF78613" w14:textId="5B68B965" w:rsidR="00223DC2" w:rsidRDefault="00223DC2" w:rsidP="00744AB7">
      <w:pPr>
        <w:spacing w:line="240" w:lineRule="auto"/>
        <w:rPr>
          <w:rFonts w:eastAsia="Aptos" w:cs="Aptos"/>
          <w:color w:val="000000"/>
          <w:sz w:val="22"/>
          <w:lang w:eastAsia="en-GB"/>
        </w:rPr>
      </w:pPr>
      <w:r>
        <w:rPr>
          <w:rFonts w:eastAsia="Aptos" w:cs="Aptos"/>
          <w:color w:val="000000"/>
          <w:sz w:val="22"/>
          <w:lang w:eastAsia="en-GB"/>
        </w:rPr>
        <w:t xml:space="preserve">In NI, </w:t>
      </w:r>
      <w:r w:rsidR="00744AB7" w:rsidRPr="00EA30F1">
        <w:rPr>
          <w:rFonts w:eastAsia="Aptos" w:cs="Aptos"/>
          <w:color w:val="000000"/>
          <w:sz w:val="22"/>
          <w:lang w:eastAsia="en-GB"/>
        </w:rPr>
        <w:t>26% of doctors are deemed to be at high risk of burnout, compared to an 18% UK average</w:t>
      </w:r>
      <w:r>
        <w:rPr>
          <w:rFonts w:eastAsia="Aptos" w:cs="Aptos"/>
          <w:color w:val="000000"/>
          <w:sz w:val="22"/>
          <w:lang w:eastAsia="en-GB"/>
        </w:rPr>
        <w:t>.</w:t>
      </w:r>
    </w:p>
    <w:p w14:paraId="0E95C3FD" w14:textId="77777777" w:rsidR="00223DC2" w:rsidRDefault="00223DC2" w:rsidP="00744AB7">
      <w:pPr>
        <w:spacing w:line="240" w:lineRule="auto"/>
        <w:rPr>
          <w:rFonts w:eastAsia="Aptos" w:cs="Aptos"/>
          <w:color w:val="000000"/>
          <w:sz w:val="22"/>
          <w:lang w:eastAsia="en-GB"/>
        </w:rPr>
      </w:pPr>
    </w:p>
    <w:p w14:paraId="268BAC8D" w14:textId="2F19B4F5" w:rsidR="00D814E3" w:rsidRPr="00EA30F1" w:rsidRDefault="00223DC2" w:rsidP="00744AB7">
      <w:pPr>
        <w:spacing w:line="240" w:lineRule="auto"/>
        <w:rPr>
          <w:rFonts w:eastAsia="Aptos" w:cs="Aptos"/>
          <w:color w:val="000000"/>
          <w:sz w:val="22"/>
          <w:lang w:eastAsia="en-GB"/>
        </w:rPr>
      </w:pPr>
      <w:r>
        <w:rPr>
          <w:rFonts w:eastAsia="Aptos" w:cs="Aptos"/>
          <w:color w:val="000000"/>
          <w:sz w:val="22"/>
          <w:lang w:eastAsia="en-GB"/>
        </w:rPr>
        <w:t xml:space="preserve">And </w:t>
      </w:r>
      <w:r w:rsidR="00744AB7" w:rsidRPr="00EA30F1">
        <w:rPr>
          <w:rFonts w:eastAsia="Aptos" w:cs="Aptos"/>
          <w:color w:val="000000"/>
          <w:sz w:val="22"/>
          <w:lang w:eastAsia="en-GB"/>
        </w:rPr>
        <w:t xml:space="preserve">54% of </w:t>
      </w:r>
      <w:r>
        <w:rPr>
          <w:rFonts w:eastAsia="Aptos" w:cs="Aptos"/>
          <w:color w:val="000000"/>
          <w:sz w:val="22"/>
          <w:lang w:eastAsia="en-GB"/>
        </w:rPr>
        <w:t xml:space="preserve">NI </w:t>
      </w:r>
      <w:r w:rsidR="00744AB7" w:rsidRPr="00EA30F1">
        <w:rPr>
          <w:rFonts w:eastAsia="Aptos" w:cs="Aptos"/>
          <w:color w:val="000000"/>
          <w:sz w:val="22"/>
          <w:lang w:eastAsia="en-GB"/>
        </w:rPr>
        <w:t>doctors felt that it was difficult to provide the level of care a patient needed at least once per week, compared to the 40% corresponding UK average.</w:t>
      </w:r>
    </w:p>
    <w:p w14:paraId="35B744D9" w14:textId="77777777" w:rsidR="00D814E3" w:rsidRPr="00EA30F1" w:rsidRDefault="00D814E3" w:rsidP="00744AB7">
      <w:pPr>
        <w:spacing w:line="240" w:lineRule="auto"/>
        <w:rPr>
          <w:rFonts w:eastAsia="Aptos" w:cs="Aptos"/>
          <w:color w:val="000000"/>
          <w:sz w:val="22"/>
          <w:lang w:eastAsia="en-GB"/>
        </w:rPr>
      </w:pPr>
    </w:p>
    <w:p w14:paraId="6CD878E0" w14:textId="77777777" w:rsidR="00536778" w:rsidRDefault="00536778" w:rsidP="00744AB7">
      <w:pPr>
        <w:spacing w:line="240" w:lineRule="auto"/>
        <w:rPr>
          <w:rFonts w:eastAsia="Aptos" w:cs="Aptos"/>
          <w:color w:val="000000"/>
          <w:sz w:val="22"/>
          <w:lang w:eastAsia="en-GB"/>
        </w:rPr>
      </w:pPr>
    </w:p>
    <w:p w14:paraId="4DB6154E" w14:textId="77777777" w:rsidR="00CA593F" w:rsidRDefault="00CA593F" w:rsidP="00744AB7">
      <w:pPr>
        <w:spacing w:line="240" w:lineRule="auto"/>
        <w:rPr>
          <w:rFonts w:eastAsia="Aptos" w:cs="Aptos"/>
          <w:color w:val="000000"/>
          <w:sz w:val="22"/>
          <w:lang w:eastAsia="en-GB"/>
        </w:rPr>
      </w:pPr>
    </w:p>
    <w:p w14:paraId="5BCFD20A" w14:textId="44D30D22" w:rsidR="00744AB7" w:rsidRPr="00EA30F1" w:rsidRDefault="00744AB7" w:rsidP="00744AB7">
      <w:pPr>
        <w:spacing w:line="240" w:lineRule="auto"/>
        <w:rPr>
          <w:rFonts w:eastAsia="Aptos" w:cs="Aptos"/>
          <w:color w:val="000000"/>
          <w:sz w:val="22"/>
          <w:lang w:eastAsia="en-GB"/>
        </w:rPr>
      </w:pPr>
      <w:r w:rsidRPr="00EA30F1">
        <w:rPr>
          <w:rFonts w:eastAsia="Aptos" w:cs="Aptos"/>
          <w:color w:val="000000"/>
          <w:sz w:val="22"/>
          <w:lang w:eastAsia="en-GB"/>
        </w:rPr>
        <w:t xml:space="preserve">In the same survey, GPs were the most pressured group of all doctors, with 60% of all GPs in </w:t>
      </w:r>
      <w:r w:rsidR="00EE4207">
        <w:rPr>
          <w:rFonts w:eastAsia="Aptos" w:cs="Aptos"/>
          <w:color w:val="000000"/>
          <w:sz w:val="22"/>
          <w:lang w:eastAsia="en-GB"/>
        </w:rPr>
        <w:t xml:space="preserve">the </w:t>
      </w:r>
      <w:r w:rsidRPr="00EA30F1">
        <w:rPr>
          <w:rFonts w:eastAsia="Aptos" w:cs="Aptos"/>
          <w:color w:val="000000"/>
          <w:sz w:val="22"/>
          <w:lang w:eastAsia="en-GB"/>
        </w:rPr>
        <w:t>UK finding it difficult to provide care at least once per week.</w:t>
      </w:r>
      <w:r w:rsidR="00A970B6">
        <w:rPr>
          <w:rStyle w:val="FootnoteReference"/>
          <w:rFonts w:eastAsia="Aptos" w:cs="Aptos"/>
          <w:color w:val="000000"/>
          <w:sz w:val="22"/>
          <w:lang w:eastAsia="en-GB"/>
        </w:rPr>
        <w:footnoteReference w:id="3"/>
      </w:r>
    </w:p>
    <w:p w14:paraId="19631E4A" w14:textId="77777777" w:rsidR="00EE4207" w:rsidRPr="00EA30F1" w:rsidRDefault="00EE4207" w:rsidP="00722C78">
      <w:pPr>
        <w:spacing w:line="240" w:lineRule="auto"/>
        <w:rPr>
          <w:rFonts w:eastAsia="Aptos" w:cs="Aptos"/>
          <w:color w:val="000000"/>
          <w:sz w:val="22"/>
          <w:lang w:eastAsia="en-GB"/>
        </w:rPr>
      </w:pPr>
    </w:p>
    <w:p w14:paraId="55A453FF" w14:textId="77777777" w:rsidR="00FD53D9" w:rsidRDefault="00FD53D9" w:rsidP="00413613">
      <w:pPr>
        <w:spacing w:line="240" w:lineRule="auto"/>
        <w:rPr>
          <w:rFonts w:eastAsia="Aptos" w:cs="Aptos"/>
          <w:b/>
          <w:bCs/>
          <w:color w:val="000000"/>
          <w:sz w:val="22"/>
          <w:lang w:eastAsia="en-GB"/>
        </w:rPr>
      </w:pPr>
    </w:p>
    <w:p w14:paraId="1C73ED2E" w14:textId="77777777" w:rsidR="00141A19" w:rsidRDefault="008272F2" w:rsidP="00413613">
      <w:pPr>
        <w:spacing w:line="240" w:lineRule="auto"/>
        <w:rPr>
          <w:rFonts w:eastAsia="Aptos" w:cs="Aptos"/>
          <w:b/>
          <w:bCs/>
          <w:color w:val="000000"/>
          <w:sz w:val="22"/>
          <w:lang w:eastAsia="en-GB"/>
        </w:rPr>
      </w:pPr>
      <w:r>
        <w:rPr>
          <w:rFonts w:eastAsia="Aptos" w:cs="Aptos"/>
          <w:b/>
          <w:bCs/>
          <w:color w:val="000000"/>
          <w:sz w:val="22"/>
          <w:lang w:eastAsia="en-GB"/>
        </w:rPr>
        <w:t>Dr Ursula Mason, C</w:t>
      </w:r>
      <w:r w:rsidR="00BE69B0">
        <w:rPr>
          <w:rFonts w:eastAsia="Aptos" w:cs="Aptos"/>
          <w:b/>
          <w:bCs/>
          <w:color w:val="000000"/>
          <w:sz w:val="22"/>
          <w:lang w:eastAsia="en-GB"/>
        </w:rPr>
        <w:t xml:space="preserve">hair RCGP NI </w:t>
      </w:r>
      <w:r w:rsidR="000006BD">
        <w:rPr>
          <w:rFonts w:eastAsia="Aptos" w:cs="Aptos"/>
          <w:b/>
          <w:bCs/>
          <w:color w:val="000000"/>
          <w:sz w:val="22"/>
          <w:lang w:eastAsia="en-GB"/>
        </w:rPr>
        <w:t xml:space="preserve">welcomed Adam </w:t>
      </w:r>
      <w:r w:rsidR="00542B3E">
        <w:rPr>
          <w:rFonts w:eastAsia="Aptos" w:cs="Aptos"/>
          <w:b/>
          <w:bCs/>
          <w:color w:val="000000"/>
          <w:sz w:val="22"/>
          <w:lang w:eastAsia="en-GB"/>
        </w:rPr>
        <w:t>bringing</w:t>
      </w:r>
      <w:r w:rsidR="000006BD">
        <w:rPr>
          <w:rFonts w:eastAsia="Aptos" w:cs="Aptos"/>
          <w:b/>
          <w:bCs/>
          <w:color w:val="000000"/>
          <w:sz w:val="22"/>
          <w:lang w:eastAsia="en-GB"/>
        </w:rPr>
        <w:t xml:space="preserve"> </w:t>
      </w:r>
      <w:r w:rsidR="005F4AE5">
        <w:rPr>
          <w:rFonts w:eastAsia="Aptos" w:cs="Aptos"/>
          <w:b/>
          <w:bCs/>
          <w:color w:val="000000"/>
          <w:sz w:val="22"/>
          <w:lang w:eastAsia="en-GB"/>
        </w:rPr>
        <w:t xml:space="preserve">attention to </w:t>
      </w:r>
      <w:r w:rsidR="00A92199">
        <w:rPr>
          <w:rFonts w:eastAsia="Aptos" w:cs="Aptos"/>
          <w:b/>
          <w:bCs/>
          <w:color w:val="000000"/>
          <w:sz w:val="22"/>
          <w:lang w:eastAsia="en-GB"/>
        </w:rPr>
        <w:t>doctor's mental health</w:t>
      </w:r>
      <w:r w:rsidR="00BE7700">
        <w:rPr>
          <w:rFonts w:eastAsia="Aptos" w:cs="Aptos"/>
          <w:b/>
          <w:bCs/>
          <w:color w:val="000000"/>
          <w:sz w:val="22"/>
          <w:lang w:eastAsia="en-GB"/>
        </w:rPr>
        <w:t>.</w:t>
      </w:r>
    </w:p>
    <w:p w14:paraId="47AFCA40" w14:textId="2E2354AB" w:rsidR="000006BD" w:rsidRDefault="00BE7700" w:rsidP="00413613">
      <w:pPr>
        <w:spacing w:line="240" w:lineRule="auto"/>
        <w:rPr>
          <w:rFonts w:eastAsia="Aptos" w:cs="Aptos"/>
          <w:b/>
          <w:bCs/>
          <w:color w:val="000000"/>
          <w:sz w:val="22"/>
          <w:lang w:eastAsia="en-GB"/>
        </w:rPr>
      </w:pPr>
      <w:r>
        <w:rPr>
          <w:rFonts w:eastAsia="Aptos" w:cs="Aptos"/>
          <w:b/>
          <w:bCs/>
          <w:color w:val="000000"/>
          <w:sz w:val="22"/>
          <w:lang w:eastAsia="en-GB"/>
        </w:rPr>
        <w:t xml:space="preserve">She said: </w:t>
      </w:r>
    </w:p>
    <w:p w14:paraId="1A52E984" w14:textId="77777777" w:rsidR="00141A19" w:rsidRDefault="00141A19" w:rsidP="00413613">
      <w:pPr>
        <w:spacing w:line="240" w:lineRule="auto"/>
        <w:rPr>
          <w:rFonts w:eastAsia="Aptos" w:cs="Aptos"/>
          <w:b/>
          <w:bCs/>
          <w:color w:val="000000"/>
          <w:sz w:val="22"/>
          <w:lang w:eastAsia="en-GB"/>
        </w:rPr>
      </w:pPr>
    </w:p>
    <w:p w14:paraId="66F95704" w14:textId="0FEC6797" w:rsidR="00D81F90" w:rsidRDefault="00141A19" w:rsidP="00413613">
      <w:pPr>
        <w:spacing w:line="240" w:lineRule="auto"/>
        <w:rPr>
          <w:rFonts w:eastAsia="Aptos" w:cs="Aptos"/>
          <w:color w:val="000000"/>
          <w:sz w:val="22"/>
          <w:lang w:eastAsia="en-GB"/>
        </w:rPr>
      </w:pPr>
      <w:r w:rsidRPr="00141A19">
        <w:rPr>
          <w:rFonts w:eastAsia="Aptos" w:cs="Aptos"/>
          <w:color w:val="000000"/>
          <w:sz w:val="22"/>
          <w:lang w:eastAsia="en-GB"/>
        </w:rPr>
        <w:t>"GPs</w:t>
      </w:r>
      <w:r w:rsidR="00D81F90">
        <w:rPr>
          <w:rFonts w:eastAsia="Aptos" w:cs="Aptos"/>
          <w:color w:val="000000"/>
          <w:sz w:val="22"/>
          <w:lang w:eastAsia="en-GB"/>
        </w:rPr>
        <w:t xml:space="preserve">, and </w:t>
      </w:r>
      <w:r w:rsidR="003B5EF4">
        <w:rPr>
          <w:rFonts w:eastAsia="Aptos" w:cs="Aptos"/>
          <w:color w:val="000000"/>
          <w:sz w:val="22"/>
          <w:lang w:eastAsia="en-GB"/>
        </w:rPr>
        <w:t>i</w:t>
      </w:r>
      <w:r w:rsidR="00D81F90">
        <w:rPr>
          <w:rFonts w:eastAsia="Aptos" w:cs="Aptos"/>
          <w:color w:val="000000"/>
          <w:sz w:val="22"/>
          <w:lang w:eastAsia="en-GB"/>
        </w:rPr>
        <w:t xml:space="preserve">ndeed all doctors </w:t>
      </w:r>
      <w:r w:rsidR="00624EA9">
        <w:rPr>
          <w:rFonts w:eastAsia="Aptos" w:cs="Aptos"/>
          <w:color w:val="000000"/>
          <w:sz w:val="22"/>
          <w:lang w:eastAsia="en-GB"/>
        </w:rPr>
        <w:t>i</w:t>
      </w:r>
      <w:r w:rsidR="00D81F90">
        <w:rPr>
          <w:rFonts w:eastAsia="Aptos" w:cs="Aptos"/>
          <w:color w:val="000000"/>
          <w:sz w:val="22"/>
          <w:lang w:eastAsia="en-GB"/>
        </w:rPr>
        <w:t xml:space="preserve">n NI </w:t>
      </w:r>
      <w:r w:rsidR="003B5EF4">
        <w:rPr>
          <w:rFonts w:eastAsia="Aptos" w:cs="Aptos"/>
          <w:color w:val="000000"/>
          <w:sz w:val="22"/>
          <w:lang w:eastAsia="en-GB"/>
        </w:rPr>
        <w:t>feel like they have nowhere to turn when they need mental health support</w:t>
      </w:r>
      <w:r w:rsidR="00624EA9">
        <w:rPr>
          <w:rFonts w:eastAsia="Aptos" w:cs="Aptos"/>
          <w:color w:val="000000"/>
          <w:sz w:val="22"/>
          <w:lang w:eastAsia="en-GB"/>
        </w:rPr>
        <w:t xml:space="preserve">, </w:t>
      </w:r>
      <w:r w:rsidR="003B5EF4" w:rsidRPr="00D872D6">
        <w:rPr>
          <w:rFonts w:eastAsia="Aptos" w:cs="Aptos"/>
          <w:color w:val="000000"/>
          <w:sz w:val="22"/>
          <w:lang w:eastAsia="en-GB"/>
        </w:rPr>
        <w:t xml:space="preserve">because the </w:t>
      </w:r>
      <w:r w:rsidR="003B5EF4">
        <w:rPr>
          <w:rFonts w:eastAsia="Aptos" w:cs="Aptos"/>
          <w:color w:val="000000"/>
          <w:sz w:val="22"/>
          <w:lang w:eastAsia="en-GB"/>
        </w:rPr>
        <w:t xml:space="preserve">dedicated </w:t>
      </w:r>
      <w:r w:rsidR="00CA593F">
        <w:rPr>
          <w:rFonts w:eastAsia="Aptos" w:cs="Aptos"/>
          <w:color w:val="000000"/>
          <w:sz w:val="22"/>
          <w:lang w:eastAsia="en-GB"/>
        </w:rPr>
        <w:t>service</w:t>
      </w:r>
      <w:r w:rsidR="003B5EF4" w:rsidRPr="00D872D6">
        <w:rPr>
          <w:rFonts w:eastAsia="Aptos" w:cs="Aptos"/>
          <w:color w:val="000000"/>
          <w:sz w:val="22"/>
          <w:lang w:eastAsia="en-GB"/>
        </w:rPr>
        <w:t xml:space="preserve"> they need simply isn’t there</w:t>
      </w:r>
      <w:r w:rsidR="003B5EF4">
        <w:rPr>
          <w:rFonts w:eastAsia="Aptos" w:cs="Aptos"/>
          <w:color w:val="000000"/>
          <w:sz w:val="22"/>
          <w:lang w:eastAsia="en-GB"/>
        </w:rPr>
        <w:t xml:space="preserve">. </w:t>
      </w:r>
    </w:p>
    <w:p w14:paraId="47B691C7" w14:textId="77777777" w:rsidR="00CA593F" w:rsidRDefault="00CA593F" w:rsidP="00413613">
      <w:pPr>
        <w:spacing w:line="240" w:lineRule="auto"/>
        <w:rPr>
          <w:rFonts w:eastAsia="Aptos" w:cs="Aptos"/>
          <w:color w:val="000000"/>
          <w:sz w:val="22"/>
          <w:lang w:eastAsia="en-GB"/>
        </w:rPr>
      </w:pPr>
    </w:p>
    <w:p w14:paraId="71533887" w14:textId="47C1506E" w:rsidR="00CA593F" w:rsidRDefault="00CA593F" w:rsidP="00413613">
      <w:pPr>
        <w:spacing w:line="240" w:lineRule="auto"/>
        <w:rPr>
          <w:rFonts w:eastAsia="Aptos" w:cs="Aptos"/>
          <w:color w:val="000000"/>
          <w:sz w:val="22"/>
          <w:lang w:eastAsia="en-GB"/>
        </w:rPr>
      </w:pPr>
      <w:r>
        <w:rPr>
          <w:rFonts w:eastAsia="Aptos" w:cs="Aptos"/>
          <w:color w:val="000000"/>
          <w:sz w:val="22"/>
          <w:lang w:eastAsia="en-GB"/>
        </w:rPr>
        <w:t xml:space="preserve">Doctors and other healthcare professionals </w:t>
      </w:r>
      <w:r w:rsidRPr="00CA593F">
        <w:rPr>
          <w:rFonts w:eastAsia="Aptos" w:cs="Aptos"/>
          <w:color w:val="000000"/>
          <w:sz w:val="22"/>
          <w:lang w:eastAsia="en-GB"/>
        </w:rPr>
        <w:t>deserve more than resilience</w:t>
      </w:r>
      <w:r>
        <w:rPr>
          <w:rFonts w:eastAsia="Aptos" w:cs="Aptos"/>
          <w:color w:val="000000"/>
          <w:sz w:val="22"/>
          <w:lang w:eastAsia="en-GB"/>
        </w:rPr>
        <w:t xml:space="preserve">; </w:t>
      </w:r>
      <w:r w:rsidRPr="00CA593F">
        <w:rPr>
          <w:rFonts w:eastAsia="Aptos" w:cs="Aptos"/>
          <w:color w:val="000000"/>
          <w:sz w:val="22"/>
          <w:lang w:eastAsia="en-GB"/>
        </w:rPr>
        <w:t xml:space="preserve">they deserve a </w:t>
      </w:r>
      <w:r>
        <w:rPr>
          <w:rFonts w:eastAsia="Aptos" w:cs="Aptos"/>
          <w:color w:val="000000"/>
          <w:sz w:val="22"/>
          <w:lang w:eastAsia="en-GB"/>
        </w:rPr>
        <w:t xml:space="preserve">dedicated Practitioner Health </w:t>
      </w:r>
      <w:r w:rsidRPr="00CA593F">
        <w:rPr>
          <w:rFonts w:eastAsia="Aptos" w:cs="Aptos"/>
          <w:color w:val="000000"/>
          <w:sz w:val="22"/>
          <w:lang w:eastAsia="en-GB"/>
        </w:rPr>
        <w:t>service that looks after them with the same commitment they show to their patients every single day.”</w:t>
      </w:r>
    </w:p>
    <w:p w14:paraId="39B4A24C" w14:textId="77777777" w:rsidR="005350B6" w:rsidRPr="00EA30F1" w:rsidRDefault="005350B6" w:rsidP="008B21E8">
      <w:pPr>
        <w:spacing w:line="240" w:lineRule="auto"/>
        <w:rPr>
          <w:rFonts w:eastAsia="Aptos" w:cs="Aptos"/>
          <w:color w:val="000000"/>
          <w:sz w:val="22"/>
          <w:lang w:eastAsia="en-GB"/>
        </w:rPr>
      </w:pPr>
    </w:p>
    <w:p w14:paraId="7C2A755D" w14:textId="77777777" w:rsidR="001E53DB" w:rsidRPr="00EA30F1" w:rsidRDefault="001E53DB" w:rsidP="00722C78">
      <w:pPr>
        <w:spacing w:line="240" w:lineRule="auto"/>
        <w:rPr>
          <w:rFonts w:eastAsia="Aptos" w:cs="Aptos"/>
          <w:color w:val="000000"/>
          <w:sz w:val="22"/>
          <w:lang w:eastAsia="en-GB"/>
        </w:rPr>
      </w:pPr>
    </w:p>
    <w:p w14:paraId="4E6FF4C7" w14:textId="42813588" w:rsidR="00722C78" w:rsidRPr="00EA30F1" w:rsidRDefault="00722C78" w:rsidP="00722C78">
      <w:pPr>
        <w:spacing w:line="240" w:lineRule="auto"/>
        <w:rPr>
          <w:rFonts w:eastAsia="Aptos" w:cs="Aptos"/>
          <w:b/>
          <w:bCs/>
          <w:color w:val="000000"/>
          <w:sz w:val="22"/>
          <w:lang w:eastAsia="en-GB"/>
        </w:rPr>
      </w:pPr>
      <w:r w:rsidRPr="00EA30F1">
        <w:rPr>
          <w:rFonts w:eastAsia="Aptos" w:cs="Aptos"/>
          <w:b/>
          <w:bCs/>
          <w:color w:val="000000"/>
          <w:sz w:val="22"/>
          <w:lang w:eastAsia="en-GB"/>
        </w:rPr>
        <w:t xml:space="preserve">Mary-Jane Roberts, Chief Executive of Chairty Doctors in Distress </w:t>
      </w:r>
      <w:r w:rsidR="006160F8" w:rsidRPr="00EA30F1">
        <w:rPr>
          <w:rFonts w:eastAsia="Aptos" w:cs="Aptos"/>
          <w:b/>
          <w:bCs/>
          <w:color w:val="000000"/>
          <w:sz w:val="22"/>
          <w:lang w:eastAsia="en-GB"/>
        </w:rPr>
        <w:t>emphasised th</w:t>
      </w:r>
      <w:r w:rsidR="00D6195D" w:rsidRPr="00EA30F1">
        <w:rPr>
          <w:rFonts w:eastAsia="Aptos" w:cs="Aptos"/>
          <w:b/>
          <w:bCs/>
          <w:color w:val="000000"/>
          <w:sz w:val="22"/>
          <w:lang w:eastAsia="en-GB"/>
        </w:rPr>
        <w:t>at the mental health needs of doctors in NI are simply not being met</w:t>
      </w:r>
      <w:r w:rsidRPr="00EA30F1">
        <w:rPr>
          <w:rFonts w:eastAsia="Aptos" w:cs="Aptos"/>
          <w:b/>
          <w:bCs/>
          <w:color w:val="000000"/>
          <w:sz w:val="22"/>
          <w:lang w:eastAsia="en-GB"/>
        </w:rPr>
        <w:t xml:space="preserve">: </w:t>
      </w:r>
    </w:p>
    <w:p w14:paraId="1F54148D" w14:textId="77777777" w:rsidR="00722C78" w:rsidRPr="00EA30F1" w:rsidRDefault="00722C78" w:rsidP="00722C78">
      <w:pPr>
        <w:spacing w:line="240" w:lineRule="auto"/>
        <w:rPr>
          <w:rFonts w:eastAsia="Aptos" w:cs="Aptos"/>
          <w:color w:val="000000"/>
          <w:sz w:val="22"/>
          <w:lang w:eastAsia="en-GB"/>
        </w:rPr>
      </w:pPr>
    </w:p>
    <w:p w14:paraId="5D0DCF75" w14:textId="5C2F57A6" w:rsidR="00722C78" w:rsidRPr="00EA30F1" w:rsidRDefault="00722C78" w:rsidP="00722C78">
      <w:pPr>
        <w:spacing w:line="240" w:lineRule="auto"/>
        <w:rPr>
          <w:rFonts w:eastAsia="Aptos" w:cs="Aptos"/>
          <w:color w:val="000000"/>
          <w:sz w:val="22"/>
          <w:lang w:eastAsia="en-GB"/>
        </w:rPr>
      </w:pPr>
      <w:r w:rsidRPr="00EA30F1">
        <w:rPr>
          <w:rFonts w:eastAsia="Aptos" w:cs="Aptos"/>
          <w:color w:val="000000"/>
          <w:sz w:val="22"/>
          <w:lang w:eastAsia="en-GB"/>
        </w:rPr>
        <w:t>"We are in a situation where the very real needs of doctors in Northern Ireland are not being met. To state the obvious, the population needs doctors who are provided with correct mental health services and provision. We appreciate the leadership role the RCGP</w:t>
      </w:r>
      <w:r w:rsidR="00F24962">
        <w:rPr>
          <w:rFonts w:eastAsia="Aptos" w:cs="Aptos"/>
          <w:color w:val="000000"/>
          <w:sz w:val="22"/>
          <w:lang w:eastAsia="en-GB"/>
        </w:rPr>
        <w:t xml:space="preserve"> </w:t>
      </w:r>
      <w:r w:rsidRPr="00EA30F1">
        <w:rPr>
          <w:rFonts w:eastAsia="Aptos" w:cs="Aptos"/>
          <w:color w:val="000000"/>
          <w:sz w:val="22"/>
          <w:lang w:eastAsia="en-GB"/>
        </w:rPr>
        <w:t xml:space="preserve">NI is taking and add our voice to the call for the long overdue provision of </w:t>
      </w:r>
      <w:r w:rsidR="00C6287F">
        <w:rPr>
          <w:rFonts w:eastAsia="Aptos" w:cs="Aptos"/>
          <w:color w:val="000000"/>
          <w:sz w:val="22"/>
          <w:lang w:eastAsia="en-GB"/>
        </w:rPr>
        <w:t>practitioner health services</w:t>
      </w:r>
      <w:r w:rsidRPr="00EA30F1">
        <w:rPr>
          <w:rFonts w:eastAsia="Aptos" w:cs="Aptos"/>
          <w:color w:val="000000"/>
          <w:sz w:val="22"/>
          <w:lang w:eastAsia="en-GB"/>
        </w:rPr>
        <w:t xml:space="preserve"> in Northern Ireland."</w:t>
      </w:r>
    </w:p>
    <w:p w14:paraId="452B8891" w14:textId="77777777" w:rsidR="00CB532A" w:rsidRPr="00EA30F1" w:rsidRDefault="00CB532A" w:rsidP="00722C78">
      <w:pPr>
        <w:spacing w:line="240" w:lineRule="auto"/>
        <w:rPr>
          <w:rFonts w:eastAsia="Aptos" w:cs="Aptos"/>
          <w:color w:val="000000"/>
          <w:sz w:val="22"/>
          <w:lang w:eastAsia="en-GB"/>
        </w:rPr>
      </w:pPr>
    </w:p>
    <w:p w14:paraId="7C2B8100" w14:textId="77777777" w:rsidR="00CB532A" w:rsidRPr="00EA30F1" w:rsidRDefault="00CB532A" w:rsidP="00722C78">
      <w:pPr>
        <w:spacing w:line="240" w:lineRule="auto"/>
        <w:rPr>
          <w:rFonts w:eastAsia="Aptos" w:cs="Aptos"/>
          <w:color w:val="000000"/>
          <w:sz w:val="22"/>
          <w:lang w:eastAsia="en-GB"/>
        </w:rPr>
      </w:pPr>
    </w:p>
    <w:p w14:paraId="2D2C8E9C" w14:textId="0A0F3ECC" w:rsidR="00EA455F" w:rsidRPr="00EA455F" w:rsidRDefault="00E957A8" w:rsidP="00EA455F">
      <w:pPr>
        <w:spacing w:line="240" w:lineRule="auto"/>
        <w:rPr>
          <w:rFonts w:eastAsia="Aptos" w:cs="Aptos"/>
          <w:b/>
          <w:bCs/>
          <w:color w:val="000000"/>
          <w:sz w:val="22"/>
          <w:lang w:eastAsia="en-GB"/>
        </w:rPr>
      </w:pPr>
      <w:r>
        <w:rPr>
          <w:rFonts w:eastAsia="Aptos" w:cs="Aptos"/>
          <w:b/>
          <w:bCs/>
          <w:color w:val="000000"/>
          <w:sz w:val="22"/>
          <w:lang w:eastAsia="en-GB"/>
        </w:rPr>
        <w:t xml:space="preserve">Dr </w:t>
      </w:r>
      <w:r w:rsidR="00952C15" w:rsidRPr="00EA30F1">
        <w:rPr>
          <w:rFonts w:eastAsia="Aptos" w:cs="Aptos"/>
          <w:b/>
          <w:bCs/>
          <w:color w:val="000000"/>
          <w:sz w:val="22"/>
          <w:lang w:eastAsia="en-GB"/>
        </w:rPr>
        <w:t xml:space="preserve">Rose McCullagh, a Doctors </w:t>
      </w:r>
      <w:r w:rsidR="00936298" w:rsidRPr="00EA30F1">
        <w:rPr>
          <w:rFonts w:eastAsia="Aptos" w:cs="Aptos"/>
          <w:b/>
          <w:bCs/>
          <w:color w:val="000000"/>
          <w:sz w:val="22"/>
          <w:lang w:eastAsia="en-GB"/>
        </w:rPr>
        <w:t xml:space="preserve">in Distress </w:t>
      </w:r>
      <w:r w:rsidR="00333CB0">
        <w:rPr>
          <w:rFonts w:eastAsia="Aptos" w:cs="Aptos"/>
          <w:b/>
          <w:bCs/>
          <w:color w:val="000000"/>
          <w:sz w:val="22"/>
          <w:lang w:eastAsia="en-GB"/>
        </w:rPr>
        <w:t>Ambassador</w:t>
      </w:r>
      <w:r w:rsidR="00936298" w:rsidRPr="00EA30F1">
        <w:rPr>
          <w:rFonts w:eastAsia="Aptos" w:cs="Aptos"/>
          <w:b/>
          <w:bCs/>
          <w:color w:val="000000"/>
          <w:sz w:val="22"/>
          <w:lang w:eastAsia="en-GB"/>
        </w:rPr>
        <w:t xml:space="preserve"> and a GP based in Belfast said: </w:t>
      </w:r>
    </w:p>
    <w:p w14:paraId="4FE4EA8A" w14:textId="5865F371" w:rsidR="00EA455F" w:rsidRPr="00333CB0" w:rsidRDefault="00EA455F" w:rsidP="00EA455F">
      <w:pPr>
        <w:pStyle w:val="NormalWeb"/>
        <w:spacing w:line="300" w:lineRule="atLeast"/>
        <w:rPr>
          <w:rFonts w:ascii="Lato" w:eastAsia="Aptos" w:hAnsi="Lato" w:cs="Aptos"/>
          <w:color w:val="000000"/>
          <w:sz w:val="22"/>
          <w:szCs w:val="22"/>
        </w:rPr>
      </w:pPr>
      <w:r w:rsidRPr="00333CB0">
        <w:rPr>
          <w:rFonts w:ascii="Lato" w:eastAsia="Aptos" w:hAnsi="Lato" w:cs="Aptos"/>
          <w:color w:val="000000"/>
          <w:sz w:val="22"/>
          <w:szCs w:val="22"/>
        </w:rPr>
        <w:t xml:space="preserve">“We remain firmly committed to working together to ensure that Northern Ireland has a fully functioning, sustainable </w:t>
      </w:r>
      <w:r w:rsidR="003A68E1">
        <w:rPr>
          <w:rFonts w:ascii="Lato" w:eastAsia="Aptos" w:hAnsi="Lato" w:cs="Aptos"/>
          <w:color w:val="000000"/>
          <w:sz w:val="22"/>
          <w:szCs w:val="22"/>
        </w:rPr>
        <w:t>p</w:t>
      </w:r>
      <w:r w:rsidRPr="00333CB0">
        <w:rPr>
          <w:rFonts w:ascii="Lato" w:eastAsia="Aptos" w:hAnsi="Lato" w:cs="Aptos"/>
          <w:color w:val="000000"/>
          <w:sz w:val="22"/>
          <w:szCs w:val="22"/>
        </w:rPr>
        <w:t xml:space="preserve">ractitioner </w:t>
      </w:r>
      <w:r w:rsidR="003A68E1">
        <w:rPr>
          <w:rFonts w:ascii="Lato" w:eastAsia="Aptos" w:hAnsi="Lato" w:cs="Aptos"/>
          <w:color w:val="000000"/>
          <w:sz w:val="22"/>
          <w:szCs w:val="22"/>
        </w:rPr>
        <w:t>h</w:t>
      </w:r>
      <w:r w:rsidRPr="00333CB0">
        <w:rPr>
          <w:rFonts w:ascii="Lato" w:eastAsia="Aptos" w:hAnsi="Lato" w:cs="Aptos"/>
          <w:color w:val="000000"/>
          <w:sz w:val="22"/>
          <w:szCs w:val="22"/>
        </w:rPr>
        <w:t xml:space="preserve">ealth service that supports the wellbeing of doctors and all healthcare professionals. </w:t>
      </w:r>
    </w:p>
    <w:p w14:paraId="16FE6F02" w14:textId="6AADB5B3" w:rsidR="00EA455F" w:rsidRPr="00333CB0" w:rsidRDefault="00EA455F" w:rsidP="00EA455F">
      <w:pPr>
        <w:pStyle w:val="NormalWeb"/>
        <w:spacing w:line="300" w:lineRule="atLeast"/>
        <w:rPr>
          <w:rFonts w:ascii="Lato" w:eastAsia="Aptos" w:hAnsi="Lato" w:cs="Aptos"/>
          <w:color w:val="000000"/>
          <w:sz w:val="22"/>
          <w:szCs w:val="22"/>
        </w:rPr>
      </w:pPr>
      <w:r w:rsidRPr="00333CB0">
        <w:rPr>
          <w:rFonts w:ascii="Lato" w:eastAsia="Aptos" w:hAnsi="Lato" w:cs="Aptos"/>
          <w:color w:val="000000"/>
          <w:sz w:val="22"/>
          <w:szCs w:val="22"/>
        </w:rPr>
        <w:t>The support that D</w:t>
      </w:r>
      <w:r w:rsidR="00C70156">
        <w:rPr>
          <w:rFonts w:ascii="Lato" w:eastAsia="Aptos" w:hAnsi="Lato" w:cs="Aptos"/>
          <w:color w:val="000000"/>
          <w:sz w:val="22"/>
          <w:szCs w:val="22"/>
        </w:rPr>
        <w:t>octors</w:t>
      </w:r>
      <w:r w:rsidRPr="00333CB0">
        <w:rPr>
          <w:rFonts w:ascii="Lato" w:eastAsia="Aptos" w:hAnsi="Lato" w:cs="Aptos"/>
          <w:color w:val="000000"/>
          <w:sz w:val="22"/>
          <w:szCs w:val="22"/>
        </w:rPr>
        <w:t xml:space="preserve"> in Distress provides for healthcare professionals in NI is invaluable, but a fully commissioned </w:t>
      </w:r>
      <w:r w:rsidR="00D26402" w:rsidRPr="00333CB0">
        <w:rPr>
          <w:rFonts w:ascii="Lato" w:eastAsia="Aptos" w:hAnsi="Lato" w:cs="Aptos"/>
          <w:color w:val="000000"/>
          <w:sz w:val="22"/>
          <w:szCs w:val="22"/>
        </w:rPr>
        <w:t xml:space="preserve">practitioner health scheme </w:t>
      </w:r>
      <w:r w:rsidRPr="00333CB0">
        <w:rPr>
          <w:rFonts w:ascii="Lato" w:eastAsia="Aptos" w:hAnsi="Lato" w:cs="Aptos"/>
          <w:color w:val="000000"/>
          <w:sz w:val="22"/>
          <w:szCs w:val="22"/>
        </w:rPr>
        <w:t xml:space="preserve">is essential to protecting the health and wellbeing of those who care for our population. </w:t>
      </w:r>
    </w:p>
    <w:p w14:paraId="6BF2A598" w14:textId="39F56A48" w:rsidR="00AD3EF9" w:rsidRPr="00EA455F" w:rsidRDefault="00EA455F" w:rsidP="00EA455F">
      <w:pPr>
        <w:pStyle w:val="NormalWeb"/>
        <w:spacing w:line="300" w:lineRule="atLeast"/>
        <w:rPr>
          <w:rFonts w:ascii="Lato" w:eastAsia="Aptos" w:hAnsi="Lato" w:cs="Aptos"/>
          <w:color w:val="000000"/>
          <w:sz w:val="22"/>
          <w:szCs w:val="22"/>
        </w:rPr>
      </w:pPr>
      <w:r w:rsidRPr="00333CB0">
        <w:rPr>
          <w:rFonts w:ascii="Lato" w:eastAsia="Aptos" w:hAnsi="Lato" w:cs="Aptos"/>
          <w:color w:val="000000"/>
          <w:sz w:val="22"/>
          <w:szCs w:val="22"/>
        </w:rPr>
        <w:t>We are so grateful to Adam for having this important discussion with us today in NI.”</w:t>
      </w:r>
    </w:p>
    <w:p w14:paraId="420FD1A0" w14:textId="10D7E384" w:rsidR="00AD3EF9" w:rsidRPr="00EA30F1" w:rsidRDefault="00EA30F1" w:rsidP="00600CA7">
      <w:pPr>
        <w:pStyle w:val="NormalWeb"/>
        <w:spacing w:line="300" w:lineRule="atLeast"/>
        <w:rPr>
          <w:rFonts w:ascii="Lato" w:hAnsi="Lato" w:cs="Segoe UI"/>
          <w:b/>
          <w:bCs/>
          <w:sz w:val="22"/>
          <w:szCs w:val="22"/>
        </w:rPr>
      </w:pPr>
      <w:r>
        <w:rPr>
          <w:rFonts w:ascii="Lato" w:hAnsi="Lato" w:cs="Segoe UI"/>
          <w:b/>
          <w:bCs/>
          <w:sz w:val="22"/>
          <w:szCs w:val="22"/>
        </w:rPr>
        <w:t>Dr Emma Murtagh c</w:t>
      </w:r>
      <w:r w:rsidR="00011D48">
        <w:rPr>
          <w:rFonts w:ascii="Lato" w:hAnsi="Lato" w:cs="Segoe UI"/>
          <w:b/>
          <w:bCs/>
          <w:sz w:val="22"/>
          <w:szCs w:val="22"/>
        </w:rPr>
        <w:t>oncluded</w:t>
      </w:r>
      <w:r w:rsidR="002D3D58">
        <w:rPr>
          <w:rFonts w:ascii="Lato" w:hAnsi="Lato" w:cs="Segoe UI"/>
          <w:b/>
          <w:bCs/>
          <w:sz w:val="22"/>
          <w:szCs w:val="22"/>
        </w:rPr>
        <w:t xml:space="preserve">: </w:t>
      </w:r>
    </w:p>
    <w:p w14:paraId="41924090" w14:textId="520F3F87" w:rsidR="00744AB7" w:rsidRDefault="00EA30F1" w:rsidP="00600CA7">
      <w:pPr>
        <w:pStyle w:val="NormalWeb"/>
        <w:spacing w:line="300" w:lineRule="atLeast"/>
        <w:rPr>
          <w:rFonts w:ascii="Lato" w:hAnsi="Lato" w:cs="Segoe UI"/>
          <w:sz w:val="22"/>
          <w:szCs w:val="22"/>
        </w:rPr>
      </w:pPr>
      <w:r>
        <w:rPr>
          <w:rFonts w:ascii="Lato" w:hAnsi="Lato" w:cs="Segoe UI"/>
          <w:sz w:val="22"/>
          <w:szCs w:val="22"/>
        </w:rPr>
        <w:t>"D</w:t>
      </w:r>
      <w:r w:rsidRPr="00EA30F1">
        <w:rPr>
          <w:rFonts w:ascii="Lato" w:hAnsi="Lato" w:cs="Segoe UI"/>
          <w:sz w:val="22"/>
          <w:szCs w:val="22"/>
        </w:rPr>
        <w:t>octors in Northern Ireland deserve the same level of support, protection, and care as their colleagues across the UK.</w:t>
      </w:r>
      <w:r>
        <w:rPr>
          <w:rFonts w:ascii="Lato" w:hAnsi="Lato" w:cs="Segoe UI"/>
          <w:sz w:val="22"/>
          <w:szCs w:val="22"/>
        </w:rPr>
        <w:t xml:space="preserve">" </w:t>
      </w:r>
    </w:p>
    <w:p w14:paraId="63B3B276" w14:textId="77777777" w:rsidR="00863892" w:rsidRDefault="00863892" w:rsidP="00600CA7">
      <w:pPr>
        <w:pStyle w:val="NormalWeb"/>
        <w:spacing w:line="300" w:lineRule="atLeast"/>
        <w:rPr>
          <w:rFonts w:ascii="Lato" w:hAnsi="Lato" w:cs="Segoe UI"/>
          <w:sz w:val="22"/>
          <w:szCs w:val="22"/>
        </w:rPr>
      </w:pPr>
    </w:p>
    <w:p w14:paraId="163DD094" w14:textId="60B38024" w:rsidR="00744AB7" w:rsidRDefault="00863892" w:rsidP="00600CA7">
      <w:pPr>
        <w:pStyle w:val="NormalWeb"/>
        <w:spacing w:line="300" w:lineRule="atLeast"/>
        <w:rPr>
          <w:rFonts w:ascii="Lato" w:hAnsi="Lato" w:cs="Segoe UI"/>
          <w:b/>
          <w:bCs/>
          <w:sz w:val="22"/>
          <w:szCs w:val="22"/>
        </w:rPr>
      </w:pPr>
      <w:r w:rsidRPr="00863892">
        <w:rPr>
          <w:rFonts w:ascii="Lato" w:hAnsi="Lato" w:cs="Segoe UI"/>
          <w:b/>
          <w:bCs/>
          <w:sz w:val="22"/>
          <w:szCs w:val="22"/>
        </w:rPr>
        <w:t>-ENDS-</w:t>
      </w:r>
    </w:p>
    <w:p w14:paraId="719D73D4" w14:textId="106A02F5" w:rsidR="0066773C" w:rsidRPr="00EA30F1" w:rsidRDefault="0066773C" w:rsidP="0066773C">
      <w:pPr>
        <w:spacing w:before="100" w:beforeAutospacing="1" w:after="100" w:afterAutospacing="1" w:line="300" w:lineRule="atLeast"/>
        <w:rPr>
          <w:rFonts w:eastAsia="Times New Roman" w:cs="Segoe UI"/>
          <w:b/>
          <w:bCs/>
          <w:color w:val="auto"/>
          <w:sz w:val="22"/>
          <w:lang w:eastAsia="en-GB"/>
        </w:rPr>
      </w:pPr>
      <w:r w:rsidRPr="00EA30F1">
        <w:rPr>
          <w:rFonts w:eastAsia="Times New Roman" w:cs="Segoe UI"/>
          <w:b/>
          <w:bCs/>
          <w:color w:val="auto"/>
          <w:sz w:val="22"/>
          <w:lang w:eastAsia="en-GB"/>
        </w:rPr>
        <w:t>Media Contact:</w:t>
      </w:r>
    </w:p>
    <w:p w14:paraId="57A0CD19" w14:textId="28B3284D" w:rsidR="00BE0BE6" w:rsidRPr="00EA30F1" w:rsidRDefault="00BE0BE6" w:rsidP="0066773C">
      <w:pPr>
        <w:spacing w:before="100" w:beforeAutospacing="1" w:after="100" w:afterAutospacing="1" w:line="300" w:lineRule="atLeast"/>
        <w:rPr>
          <w:rFonts w:eastAsia="Times New Roman" w:cs="Segoe UI"/>
          <w:color w:val="auto"/>
          <w:sz w:val="22"/>
          <w:lang w:eastAsia="en-GB"/>
        </w:rPr>
      </w:pPr>
      <w:r w:rsidRPr="00EA30F1">
        <w:rPr>
          <w:rFonts w:eastAsia="Times New Roman" w:cs="Segoe UI"/>
          <w:color w:val="auto"/>
          <w:sz w:val="22"/>
          <w:lang w:eastAsia="en-GB"/>
        </w:rPr>
        <w:t xml:space="preserve">For press enquiries, please contact: </w:t>
      </w:r>
    </w:p>
    <w:p w14:paraId="40717344" w14:textId="68211147" w:rsidR="0066773C" w:rsidRDefault="0066773C" w:rsidP="0066773C">
      <w:pPr>
        <w:spacing w:before="100" w:beforeAutospacing="1" w:after="100" w:afterAutospacing="1" w:line="300" w:lineRule="atLeast"/>
        <w:rPr>
          <w:rFonts w:eastAsia="Times New Roman" w:cs="Segoe UI"/>
          <w:color w:val="auto"/>
          <w:sz w:val="22"/>
          <w:lang w:eastAsia="en-GB"/>
        </w:rPr>
      </w:pPr>
      <w:r w:rsidRPr="00EA30F1">
        <w:rPr>
          <w:rFonts w:eastAsia="Times New Roman" w:cs="Segoe UI"/>
          <w:color w:val="auto"/>
          <w:sz w:val="22"/>
          <w:lang w:eastAsia="en-GB"/>
        </w:rPr>
        <w:t>Erin Delaney (RCGP NI Policy and Public Affairs Manager)</w:t>
      </w:r>
    </w:p>
    <w:p w14:paraId="4ADF8638" w14:textId="3388D744" w:rsidR="001B7F2F" w:rsidRPr="00EA30F1" w:rsidRDefault="00920428" w:rsidP="0066773C">
      <w:pPr>
        <w:spacing w:before="100" w:beforeAutospacing="1" w:after="100" w:afterAutospacing="1" w:line="300" w:lineRule="atLeast"/>
        <w:rPr>
          <w:rFonts w:eastAsia="Times New Roman" w:cs="Segoe UI"/>
          <w:color w:val="auto"/>
          <w:sz w:val="22"/>
          <w:lang w:eastAsia="en-GB"/>
        </w:rPr>
      </w:pPr>
      <w:r w:rsidRPr="00920428">
        <w:rPr>
          <w:rFonts w:eastAsia="Times New Roman" w:cs="Segoe UI"/>
          <w:color w:val="auto"/>
          <w:sz w:val="22"/>
          <w:lang w:eastAsia="en-GB"/>
        </w:rPr>
        <w:t>07341 737 033</w:t>
      </w:r>
    </w:p>
    <w:p w14:paraId="23C178F5" w14:textId="788A641D" w:rsidR="003761E6" w:rsidRPr="00EA30F1" w:rsidRDefault="0066773C" w:rsidP="00566C20">
      <w:pPr>
        <w:spacing w:before="100" w:beforeAutospacing="1" w:after="100" w:afterAutospacing="1" w:line="300" w:lineRule="atLeast"/>
        <w:rPr>
          <w:rFonts w:eastAsia="Times New Roman" w:cs="Segoe UI"/>
          <w:sz w:val="22"/>
          <w:lang w:eastAsia="en-GB"/>
        </w:rPr>
      </w:pPr>
      <w:hyperlink r:id="rId11" w:history="1">
        <w:r w:rsidRPr="00EA30F1">
          <w:rPr>
            <w:rStyle w:val="Hyperlink"/>
            <w:rFonts w:eastAsia="Times New Roman" w:cs="Segoe UI"/>
            <w:sz w:val="22"/>
            <w:lang w:eastAsia="en-GB"/>
          </w:rPr>
          <w:t>Erin.delaney@rcgp.org.uk</w:t>
        </w:r>
      </w:hyperlink>
      <w:r w:rsidRPr="00EA30F1">
        <w:rPr>
          <w:rFonts w:eastAsia="Times New Roman" w:cs="Segoe UI"/>
          <w:sz w:val="22"/>
          <w:lang w:eastAsia="en-GB"/>
        </w:rPr>
        <w:t xml:space="preserve"> </w:t>
      </w:r>
    </w:p>
    <w:p w14:paraId="6F0B6B87" w14:textId="77777777" w:rsidR="006A6E4C" w:rsidRPr="00EA30F1" w:rsidRDefault="006A6E4C" w:rsidP="00566C20">
      <w:pPr>
        <w:spacing w:before="100" w:beforeAutospacing="1" w:after="100" w:afterAutospacing="1" w:line="300" w:lineRule="atLeast"/>
        <w:rPr>
          <w:rFonts w:eastAsia="Times New Roman" w:cs="Segoe UI"/>
          <w:sz w:val="22"/>
          <w:lang w:eastAsia="en-GB"/>
        </w:rPr>
      </w:pPr>
    </w:p>
    <w:p w14:paraId="0CD9DBC1" w14:textId="4F4A05DC" w:rsidR="003761E6" w:rsidRPr="00EA30F1" w:rsidRDefault="003761E6" w:rsidP="00566C20">
      <w:pPr>
        <w:spacing w:before="100" w:beforeAutospacing="1" w:after="100" w:afterAutospacing="1" w:line="300" w:lineRule="atLeast"/>
        <w:rPr>
          <w:rFonts w:eastAsia="Times New Roman" w:cs="Segoe UI"/>
          <w:b/>
          <w:bCs/>
          <w:color w:val="auto"/>
          <w:sz w:val="22"/>
          <w:lang w:eastAsia="en-GB"/>
        </w:rPr>
      </w:pPr>
      <w:r w:rsidRPr="00EA30F1">
        <w:rPr>
          <w:rFonts w:eastAsia="Times New Roman" w:cs="Segoe UI"/>
          <w:b/>
          <w:bCs/>
          <w:color w:val="auto"/>
          <w:sz w:val="22"/>
          <w:lang w:eastAsia="en-GB"/>
        </w:rPr>
        <w:t>Notes to editors</w:t>
      </w:r>
    </w:p>
    <w:p w14:paraId="68003764" w14:textId="124BA8E0" w:rsidR="003761E6" w:rsidRPr="00333CB0" w:rsidRDefault="0034433A" w:rsidP="00566C20">
      <w:pPr>
        <w:spacing w:before="100" w:beforeAutospacing="1" w:after="100" w:afterAutospacing="1" w:line="300" w:lineRule="atLeast"/>
        <w:rPr>
          <w:rFonts w:eastAsia="Times New Roman" w:cs="Segoe UI"/>
          <w:color w:val="auto"/>
          <w:szCs w:val="24"/>
          <w:lang w:eastAsia="en-GB"/>
        </w:rPr>
      </w:pPr>
      <w:r w:rsidRPr="00333CB0">
        <w:rPr>
          <w:rFonts w:eastAsia="Times New Roman" w:cs="Segoe UI"/>
          <w:color w:val="auto"/>
          <w:szCs w:val="24"/>
          <w:lang w:eastAsia="en-GB"/>
        </w:rPr>
        <w:t>The Royal College of General Practitioners is a network of more than 54,000 family doctors working to improve care for patients. We work to encourage and maintain the highest standards of general medical practice and act as the voice of GPs on education, training, research and clinical standards.</w:t>
      </w:r>
    </w:p>
    <w:p w14:paraId="07671662" w14:textId="09AA3C73" w:rsidR="00AD1AF9" w:rsidRPr="00333CB0" w:rsidRDefault="009A12EF" w:rsidP="00566C20">
      <w:pPr>
        <w:spacing w:before="100" w:beforeAutospacing="1" w:after="100" w:afterAutospacing="1" w:line="300" w:lineRule="atLeast"/>
        <w:rPr>
          <w:rStyle w:val="eop"/>
          <w:color w:val="auto"/>
          <w:szCs w:val="24"/>
          <w:shd w:val="clear" w:color="auto" w:fill="FFFFFF"/>
        </w:rPr>
      </w:pPr>
      <w:r w:rsidRPr="00333CB0">
        <w:rPr>
          <w:rStyle w:val="normaltextrun"/>
          <w:color w:val="auto"/>
          <w:szCs w:val="24"/>
          <w:shd w:val="clear" w:color="auto" w:fill="FFFFFF"/>
        </w:rPr>
        <w:t>Adam Kay is a BAFTA-winning author, TV writer, comedian and former junior doctor. His first book, </w:t>
      </w:r>
      <w:r w:rsidR="00BB619A" w:rsidRPr="00333CB0">
        <w:rPr>
          <w:rStyle w:val="normaltextrun"/>
          <w:i/>
          <w:iCs/>
          <w:color w:val="auto"/>
          <w:szCs w:val="24"/>
          <w:shd w:val="clear" w:color="auto" w:fill="FFFFFF"/>
        </w:rPr>
        <w:t>T</w:t>
      </w:r>
      <w:r w:rsidRPr="00333CB0">
        <w:rPr>
          <w:rStyle w:val="normaltextrun"/>
          <w:i/>
          <w:iCs/>
          <w:color w:val="auto"/>
          <w:szCs w:val="24"/>
          <w:shd w:val="clear" w:color="auto" w:fill="FFFFFF"/>
        </w:rPr>
        <w:t>his is Going to Hurt,</w:t>
      </w:r>
      <w:r w:rsidRPr="00333CB0">
        <w:rPr>
          <w:rStyle w:val="normaltextrun"/>
          <w:color w:val="auto"/>
          <w:szCs w:val="24"/>
          <w:shd w:val="clear" w:color="auto" w:fill="FFFFFF"/>
        </w:rPr>
        <w:t xml:space="preserve"> spent over a year at number one in the Sunday Times bestseller list</w:t>
      </w:r>
      <w:r w:rsidR="00AD1AF9" w:rsidRPr="00333CB0">
        <w:rPr>
          <w:rStyle w:val="eop"/>
          <w:color w:val="auto"/>
          <w:szCs w:val="24"/>
          <w:shd w:val="clear" w:color="auto" w:fill="FFFFFF"/>
        </w:rPr>
        <w:t>.</w:t>
      </w:r>
      <w:r w:rsidR="00765898">
        <w:rPr>
          <w:rStyle w:val="eop"/>
          <w:color w:val="auto"/>
          <w:szCs w:val="24"/>
          <w:shd w:val="clear" w:color="auto" w:fill="FFFFFF"/>
        </w:rPr>
        <w:t xml:space="preserve"> </w:t>
      </w:r>
      <w:r w:rsidR="00AD1AF9" w:rsidRPr="00333CB0">
        <w:rPr>
          <w:bCs/>
          <w:color w:val="auto"/>
          <w:szCs w:val="24"/>
        </w:rPr>
        <w:t xml:space="preserve">Kay adapted </w:t>
      </w:r>
      <w:r w:rsidR="00AD1AF9" w:rsidRPr="00333CB0">
        <w:rPr>
          <w:bCs/>
          <w:i/>
          <w:iCs/>
          <w:color w:val="auto"/>
          <w:szCs w:val="24"/>
        </w:rPr>
        <w:t xml:space="preserve">This is Going to Hurt </w:t>
      </w:r>
      <w:r w:rsidR="00AD1AF9" w:rsidRPr="00333CB0">
        <w:rPr>
          <w:bCs/>
          <w:color w:val="auto"/>
          <w:szCs w:val="24"/>
        </w:rPr>
        <w:t>as a multi-BAFTA-winning comedy-drama series for the BBC.</w:t>
      </w:r>
      <w:r w:rsidR="004872A9" w:rsidRPr="00333CB0">
        <w:rPr>
          <w:bCs/>
          <w:color w:val="auto"/>
          <w:szCs w:val="24"/>
        </w:rPr>
        <w:t xml:space="preserve"> His debut crime thriller </w:t>
      </w:r>
      <w:r w:rsidR="004872A9" w:rsidRPr="00333CB0">
        <w:rPr>
          <w:bCs/>
          <w:i/>
          <w:iCs/>
          <w:color w:val="auto"/>
          <w:szCs w:val="24"/>
        </w:rPr>
        <w:t>A Particularly Nasty Case</w:t>
      </w:r>
      <w:r w:rsidR="004872A9" w:rsidRPr="00333CB0">
        <w:rPr>
          <w:bCs/>
          <w:color w:val="auto"/>
          <w:szCs w:val="24"/>
        </w:rPr>
        <w:t xml:space="preserve"> is published by Orion in paperback in July and his latest novel for children </w:t>
      </w:r>
      <w:r w:rsidR="004872A9" w:rsidRPr="00333CB0">
        <w:rPr>
          <w:bCs/>
          <w:i/>
          <w:iCs/>
          <w:color w:val="auto"/>
          <w:szCs w:val="24"/>
        </w:rPr>
        <w:t xml:space="preserve">Dexter Procter and the Case of the Disappearing Doctor </w:t>
      </w:r>
      <w:r w:rsidR="004872A9" w:rsidRPr="00333CB0">
        <w:rPr>
          <w:bCs/>
          <w:color w:val="auto"/>
          <w:szCs w:val="24"/>
        </w:rPr>
        <w:t>is published by Puffin 2 April.</w:t>
      </w:r>
    </w:p>
    <w:p w14:paraId="6112D9C9" w14:textId="417180D4" w:rsidR="009A12EF" w:rsidRPr="00333CB0" w:rsidRDefault="002C6747" w:rsidP="00566C20">
      <w:pPr>
        <w:spacing w:before="100" w:beforeAutospacing="1" w:after="100" w:afterAutospacing="1" w:line="300" w:lineRule="atLeast"/>
        <w:rPr>
          <w:rFonts w:eastAsia="Times New Roman" w:cs="Segoe UI"/>
          <w:color w:val="auto"/>
          <w:szCs w:val="24"/>
          <w:lang w:eastAsia="en-GB"/>
        </w:rPr>
      </w:pPr>
      <w:r w:rsidRPr="00333CB0">
        <w:rPr>
          <w:rFonts w:eastAsia="Times New Roman" w:cs="Segoe UI"/>
          <w:color w:val="auto"/>
          <w:szCs w:val="24"/>
          <w:lang w:eastAsia="en-GB"/>
        </w:rPr>
        <w:t>Doctors in Distress is an independent charity which provides peer support for all healthcare workers to protect their mental health and prevent suicide.</w:t>
      </w:r>
    </w:p>
    <w:p w14:paraId="7EC3723F" w14:textId="3FD63F86" w:rsidR="009761AB" w:rsidRPr="00333CB0" w:rsidRDefault="009761AB" w:rsidP="009761AB">
      <w:pPr>
        <w:spacing w:before="100" w:beforeAutospacing="1" w:after="100" w:afterAutospacing="1" w:line="300" w:lineRule="atLeast"/>
        <w:rPr>
          <w:rFonts w:eastAsia="Times New Roman" w:cs="Segoe UI"/>
          <w:color w:val="auto"/>
          <w:szCs w:val="24"/>
          <w:lang w:eastAsia="en-GB"/>
        </w:rPr>
      </w:pPr>
      <w:r w:rsidRPr="00333CB0">
        <w:rPr>
          <w:rFonts w:eastAsia="Times New Roman" w:cs="Segoe UI"/>
          <w:color w:val="auto"/>
          <w:szCs w:val="24"/>
          <w:lang w:eastAsia="en-GB"/>
        </w:rPr>
        <w:t>Doctors in Distress was founded in 2019 by Amandip Sidhu following the suicide of his brother Jagdip. Jagdip was a consultant cardiologist. He was overworked, burned out and felt he had nowhere to turn. He believed taking his life was the only answer.</w:t>
      </w:r>
    </w:p>
    <w:p w14:paraId="553F297B" w14:textId="77777777" w:rsidR="009D2F24" w:rsidRDefault="009761AB" w:rsidP="009761AB">
      <w:pPr>
        <w:spacing w:before="100" w:beforeAutospacing="1" w:after="100" w:afterAutospacing="1" w:line="300" w:lineRule="atLeast"/>
        <w:rPr>
          <w:rFonts w:eastAsia="Times New Roman" w:cs="Segoe UI"/>
          <w:color w:val="auto"/>
          <w:szCs w:val="24"/>
          <w:lang w:eastAsia="en-GB"/>
        </w:rPr>
      </w:pPr>
      <w:r w:rsidRPr="00333CB0">
        <w:rPr>
          <w:rFonts w:eastAsia="Times New Roman" w:cs="Segoe UI"/>
          <w:color w:val="auto"/>
          <w:szCs w:val="24"/>
          <w:lang w:eastAsia="en-GB"/>
        </w:rPr>
        <w:t>Amandip established the charity so no other healthcare worker would have to experience the same pain as Jagdip.</w:t>
      </w:r>
    </w:p>
    <w:p w14:paraId="68A9A59A" w14:textId="22DE9BC1" w:rsidR="003529AF" w:rsidRPr="009D2F24" w:rsidRDefault="009761AB" w:rsidP="009D2F24">
      <w:pPr>
        <w:spacing w:before="100" w:beforeAutospacing="1" w:after="100" w:afterAutospacing="1" w:line="300" w:lineRule="atLeast"/>
        <w:rPr>
          <w:rFonts w:eastAsia="Times New Roman" w:cs="Segoe UI"/>
          <w:color w:val="auto"/>
          <w:szCs w:val="24"/>
          <w:lang w:eastAsia="en-GB"/>
        </w:rPr>
      </w:pPr>
      <w:r w:rsidRPr="00333CB0">
        <w:rPr>
          <w:rFonts w:eastAsia="Times New Roman" w:cs="Segoe UI"/>
          <w:color w:val="auto"/>
          <w:szCs w:val="24"/>
          <w:lang w:eastAsia="en-GB"/>
        </w:rPr>
        <w:t>Healthcare workers are facing immense pressure. A 2024 survey shows that more than a third of staff are suffering from burnout and 34% are emotionally exhausted because of work.</w:t>
      </w:r>
    </w:p>
    <w:sectPr w:rsidR="003529AF" w:rsidRPr="009D2F24" w:rsidSect="00B1528C">
      <w:footerReference w:type="default" r:id="rId12"/>
      <w:headerReference w:type="first" r:id="rId13"/>
      <w:footerReference w:type="first" r:id="rId14"/>
      <w:pgSz w:w="12240" w:h="15840"/>
      <w:pgMar w:top="851" w:right="1440" w:bottom="2269" w:left="1440" w:header="0" w:footer="5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738F" w14:textId="77777777" w:rsidR="00D62324" w:rsidRDefault="00D62324" w:rsidP="003E5178">
      <w:pPr>
        <w:spacing w:line="240" w:lineRule="auto"/>
      </w:pPr>
      <w:r>
        <w:separator/>
      </w:r>
    </w:p>
  </w:endnote>
  <w:endnote w:type="continuationSeparator" w:id="0">
    <w:p w14:paraId="39212920" w14:textId="77777777" w:rsidR="00D62324" w:rsidRDefault="00D62324" w:rsidP="003E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840684"/>
      <w:docPartObj>
        <w:docPartGallery w:val="Page Numbers (Bottom of Page)"/>
        <w:docPartUnique/>
      </w:docPartObj>
    </w:sdtPr>
    <w:sdtEndPr>
      <w:rPr>
        <w:noProof/>
      </w:rPr>
    </w:sdtEndPr>
    <w:sdtContent>
      <w:p w14:paraId="7EB273C0" w14:textId="5610D9F1" w:rsidR="00A443C4" w:rsidRDefault="00A443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638DFC" w14:textId="1DCDE40C" w:rsidR="007174AE" w:rsidRDefault="007174AE" w:rsidP="007174AE">
    <w:pPr>
      <w:pStyle w:val="Footer"/>
      <w:tabs>
        <w:tab w:val="clear" w:pos="4680"/>
        <w:tab w:val="clear" w:pos="9360"/>
        <w:tab w:val="left" w:pos="584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B3F4" w14:textId="77777777" w:rsidR="00911338" w:rsidRDefault="00685DD8" w:rsidP="00911338">
    <w:pPr>
      <w:pStyle w:val="Footer"/>
    </w:pPr>
    <w:r w:rsidRPr="00BA28ED">
      <w:t xml:space="preserve">Royal </w:t>
    </w:r>
    <w:r w:rsidR="00911338">
      <w:t>College of General Practitioners</w:t>
    </w:r>
  </w:p>
  <w:p w14:paraId="233B52D6" w14:textId="77777777" w:rsidR="00DA6BC3" w:rsidRDefault="00DA6BC3" w:rsidP="00DA6BC3">
    <w:pPr>
      <w:pStyle w:val="Footer"/>
    </w:pPr>
    <w:r>
      <w:t>3 Joy Street Belfast BT2 8LE</w:t>
    </w:r>
  </w:p>
  <w:p w14:paraId="35E5A240" w14:textId="77777777" w:rsidR="00911338" w:rsidRPr="00947990" w:rsidRDefault="00DA6BC3" w:rsidP="00DA6BC3">
    <w:pPr>
      <w:pStyle w:val="Footer"/>
    </w:pPr>
    <w:r>
      <w:t xml:space="preserve">Tel: 020 3188 7722  |  </w:t>
    </w:r>
    <w:hyperlink r:id="rId1" w:history="1">
      <w:r w:rsidRPr="00947990">
        <w:t>NICouncil@rcgp.org.uk</w:t>
      </w:r>
    </w:hyperlink>
    <w:r w:rsidRPr="00947990">
      <w:t xml:space="preserve">  |  </w:t>
    </w:r>
    <w:hyperlink r:id="rId2" w:history="1">
      <w:r w:rsidRPr="00947990">
        <w:t>rcgp.org.uk</w:t>
      </w:r>
    </w:hyperlink>
  </w:p>
  <w:p w14:paraId="458E53AB" w14:textId="77777777" w:rsidR="00963272" w:rsidRPr="002051CE" w:rsidRDefault="002051CE" w:rsidP="00963272">
    <w:pPr>
      <w:pStyle w:val="Footer"/>
    </w:pPr>
    <w:r>
      <w:t xml:space="preserve">Registered Charity Number 223106  |  </w:t>
    </w:r>
    <w:r w:rsidR="00963272">
      <w:rPr>
        <w:color w:val="002B5C" w:themeColor="text2"/>
      </w:rPr>
      <w:t>Patron: His Majesty King Charles III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8ACE" w14:textId="77777777" w:rsidR="00D62324" w:rsidRDefault="00D62324" w:rsidP="003E5178">
      <w:pPr>
        <w:spacing w:line="240" w:lineRule="auto"/>
      </w:pPr>
      <w:r>
        <w:separator/>
      </w:r>
    </w:p>
  </w:footnote>
  <w:footnote w:type="continuationSeparator" w:id="0">
    <w:p w14:paraId="7B503E3A" w14:textId="77777777" w:rsidR="00D62324" w:rsidRDefault="00D62324" w:rsidP="003E5178">
      <w:pPr>
        <w:spacing w:line="240" w:lineRule="auto"/>
      </w:pPr>
      <w:r>
        <w:continuationSeparator/>
      </w:r>
    </w:p>
  </w:footnote>
  <w:footnote w:id="1">
    <w:p w14:paraId="0718664E" w14:textId="47D2F85D" w:rsidR="007326AB" w:rsidRDefault="007326AB">
      <w:pPr>
        <w:pStyle w:val="FootnoteText"/>
      </w:pPr>
      <w:r>
        <w:rPr>
          <w:rStyle w:val="FootnoteReference"/>
        </w:rPr>
        <w:footnoteRef/>
      </w:r>
      <w:r>
        <w:t xml:space="preserve"> </w:t>
      </w:r>
      <w:r w:rsidR="002B44E5" w:rsidRPr="002B44E5">
        <w:t>Suicide by occupation, England: 2011 to 2015</w:t>
      </w:r>
      <w:r w:rsidR="002B44E5">
        <w:t xml:space="preserve">. Available here: </w:t>
      </w:r>
      <w:r w:rsidRPr="007326AB">
        <w:t>https://www.ons.gov.uk/peoplepopulationandcommunity/birthsdeathsandmarriages/deaths/articles/suicidebyoccupation/england2011to2015#statistical-measures-of-suicide-by-occupation</w:t>
      </w:r>
      <w:r w:rsidR="002B44E5">
        <w:t xml:space="preserve"> </w:t>
      </w:r>
    </w:p>
  </w:footnote>
  <w:footnote w:id="2">
    <w:p w14:paraId="6D1D42EA" w14:textId="25F6F082" w:rsidR="00CD51F8" w:rsidRDefault="00CD51F8">
      <w:pPr>
        <w:pStyle w:val="FootnoteText"/>
      </w:pPr>
      <w:r>
        <w:rPr>
          <w:rStyle w:val="FootnoteReference"/>
        </w:rPr>
        <w:footnoteRef/>
      </w:r>
      <w:r w:rsidR="00536778">
        <w:t xml:space="preserve"> </w:t>
      </w:r>
      <w:r w:rsidR="00B97E32">
        <w:t>Royal College of GPs NI</w:t>
      </w:r>
      <w:r w:rsidR="00536778">
        <w:t>.</w:t>
      </w:r>
      <w:r>
        <w:t xml:space="preserve"> A Workforce Fit for the Future</w:t>
      </w:r>
      <w:r w:rsidR="00B97E32">
        <w:t xml:space="preserve">, RCGP NI Retention Strategy. Available here: </w:t>
      </w:r>
      <w:r w:rsidRPr="00CD51F8">
        <w:t>https://www.rcgp.org.uk/getmedia/f1c47735-a896-45a4-900f-1532c8105e24/rcgpni-retention-strategy-2024.pdf</w:t>
      </w:r>
    </w:p>
  </w:footnote>
  <w:footnote w:id="3">
    <w:p w14:paraId="6FABB71A" w14:textId="6E04F142" w:rsidR="00A970B6" w:rsidRDefault="00A970B6">
      <w:pPr>
        <w:pStyle w:val="FootnoteText"/>
      </w:pPr>
      <w:r>
        <w:rPr>
          <w:rStyle w:val="FootnoteReference"/>
        </w:rPr>
        <w:footnoteRef/>
      </w:r>
      <w:r>
        <w:t xml:space="preserve"> </w:t>
      </w:r>
      <w:r w:rsidR="00986DC5">
        <w:t xml:space="preserve">General Medical Council (GMC) </w:t>
      </w:r>
      <w:r w:rsidR="00986DC5" w:rsidRPr="00986DC5">
        <w:t>Workplace experiences 2025</w:t>
      </w:r>
      <w:r w:rsidR="00986DC5">
        <w:t xml:space="preserve">. Available here: </w:t>
      </w:r>
      <w:r w:rsidRPr="00A970B6">
        <w:t>https://www.gmc-uk.org/about/what-we-do-and-why/data-and-research/the-state-of-medical-education-and-practice-in-the-uk/workplace-report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8D25" w14:textId="77777777" w:rsidR="00685DD8" w:rsidRDefault="00685DD8">
    <w:pPr>
      <w:pStyle w:val="Header"/>
    </w:pPr>
    <w:r>
      <w:rPr>
        <w:noProof/>
      </w:rPr>
      <w:drawing>
        <wp:anchor distT="0" distB="0" distL="114300" distR="114300" simplePos="0" relativeHeight="251658240" behindDoc="0" locked="0" layoutInCell="1" allowOverlap="1" wp14:anchorId="61BD26D9" wp14:editId="200A5EBF">
          <wp:simplePos x="0" y="0"/>
          <wp:positionH relativeFrom="column">
            <wp:posOffset>-403225</wp:posOffset>
          </wp:positionH>
          <wp:positionV relativeFrom="paragraph">
            <wp:posOffset>0</wp:posOffset>
          </wp:positionV>
          <wp:extent cx="3332567" cy="1720278"/>
          <wp:effectExtent l="0" t="0" r="0" b="0"/>
          <wp:wrapNone/>
          <wp:docPr id="1495718925" name="Picture 1495718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18925" name="Picture 14957189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2567" cy="17202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77270"/>
    <w:multiLevelType w:val="multilevel"/>
    <w:tmpl w:val="2428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4239AD"/>
    <w:multiLevelType w:val="multilevel"/>
    <w:tmpl w:val="E666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228281">
    <w:abstractNumId w:val="0"/>
  </w:num>
  <w:num w:numId="2" w16cid:durableId="154960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62"/>
    <w:rsid w:val="000006BD"/>
    <w:rsid w:val="00000787"/>
    <w:rsid w:val="00003C66"/>
    <w:rsid w:val="00004312"/>
    <w:rsid w:val="000043E0"/>
    <w:rsid w:val="00006185"/>
    <w:rsid w:val="00011D48"/>
    <w:rsid w:val="00016939"/>
    <w:rsid w:val="000172AC"/>
    <w:rsid w:val="00020821"/>
    <w:rsid w:val="00024C58"/>
    <w:rsid w:val="00027356"/>
    <w:rsid w:val="00034352"/>
    <w:rsid w:val="000412E7"/>
    <w:rsid w:val="00041958"/>
    <w:rsid w:val="000426ED"/>
    <w:rsid w:val="00044D85"/>
    <w:rsid w:val="000531E4"/>
    <w:rsid w:val="00056EE0"/>
    <w:rsid w:val="000620B6"/>
    <w:rsid w:val="00062CA0"/>
    <w:rsid w:val="0006405F"/>
    <w:rsid w:val="00067350"/>
    <w:rsid w:val="00072574"/>
    <w:rsid w:val="00073197"/>
    <w:rsid w:val="00075BB0"/>
    <w:rsid w:val="000814E6"/>
    <w:rsid w:val="00081BDD"/>
    <w:rsid w:val="0008588C"/>
    <w:rsid w:val="0009291D"/>
    <w:rsid w:val="00092B59"/>
    <w:rsid w:val="000A2548"/>
    <w:rsid w:val="000A3CDC"/>
    <w:rsid w:val="000A42FD"/>
    <w:rsid w:val="000A518C"/>
    <w:rsid w:val="000A69CF"/>
    <w:rsid w:val="000B315B"/>
    <w:rsid w:val="000B4280"/>
    <w:rsid w:val="000B697D"/>
    <w:rsid w:val="000C278C"/>
    <w:rsid w:val="000C53B3"/>
    <w:rsid w:val="000C5597"/>
    <w:rsid w:val="000C5EA0"/>
    <w:rsid w:val="000D2008"/>
    <w:rsid w:val="000D239D"/>
    <w:rsid w:val="000D30DC"/>
    <w:rsid w:val="000D5BC9"/>
    <w:rsid w:val="000D5FF9"/>
    <w:rsid w:val="000D6E05"/>
    <w:rsid w:val="000E1D66"/>
    <w:rsid w:val="000E2340"/>
    <w:rsid w:val="000F184A"/>
    <w:rsid w:val="000F2114"/>
    <w:rsid w:val="000F4C2D"/>
    <w:rsid w:val="00102954"/>
    <w:rsid w:val="00103FDA"/>
    <w:rsid w:val="00104663"/>
    <w:rsid w:val="00106610"/>
    <w:rsid w:val="001112B8"/>
    <w:rsid w:val="0011208C"/>
    <w:rsid w:val="00115686"/>
    <w:rsid w:val="0011674C"/>
    <w:rsid w:val="00117B87"/>
    <w:rsid w:val="001205E6"/>
    <w:rsid w:val="001227D9"/>
    <w:rsid w:val="00123F78"/>
    <w:rsid w:val="00124032"/>
    <w:rsid w:val="0012410A"/>
    <w:rsid w:val="00126FCA"/>
    <w:rsid w:val="00127E25"/>
    <w:rsid w:val="00131DB5"/>
    <w:rsid w:val="00132892"/>
    <w:rsid w:val="0013309E"/>
    <w:rsid w:val="00133247"/>
    <w:rsid w:val="00134FB2"/>
    <w:rsid w:val="00141A19"/>
    <w:rsid w:val="00142002"/>
    <w:rsid w:val="00150AE6"/>
    <w:rsid w:val="00153882"/>
    <w:rsid w:val="00154D84"/>
    <w:rsid w:val="00156E26"/>
    <w:rsid w:val="00162B37"/>
    <w:rsid w:val="001631E1"/>
    <w:rsid w:val="001662E5"/>
    <w:rsid w:val="00172006"/>
    <w:rsid w:val="00174ED6"/>
    <w:rsid w:val="00175393"/>
    <w:rsid w:val="00182104"/>
    <w:rsid w:val="00182754"/>
    <w:rsid w:val="0018477F"/>
    <w:rsid w:val="001905CC"/>
    <w:rsid w:val="00190F61"/>
    <w:rsid w:val="001A1F43"/>
    <w:rsid w:val="001A21B6"/>
    <w:rsid w:val="001A609A"/>
    <w:rsid w:val="001B312D"/>
    <w:rsid w:val="001B488A"/>
    <w:rsid w:val="001B5B97"/>
    <w:rsid w:val="001B68D8"/>
    <w:rsid w:val="001B7F2F"/>
    <w:rsid w:val="001D28EF"/>
    <w:rsid w:val="001D2B02"/>
    <w:rsid w:val="001D2DE6"/>
    <w:rsid w:val="001D4104"/>
    <w:rsid w:val="001E53DB"/>
    <w:rsid w:val="001E5725"/>
    <w:rsid w:val="001E6E88"/>
    <w:rsid w:val="001F0164"/>
    <w:rsid w:val="001F15AF"/>
    <w:rsid w:val="0020072F"/>
    <w:rsid w:val="00203317"/>
    <w:rsid w:val="002051CE"/>
    <w:rsid w:val="00206F3E"/>
    <w:rsid w:val="002102C4"/>
    <w:rsid w:val="00214E3F"/>
    <w:rsid w:val="00223D2A"/>
    <w:rsid w:val="00223DC2"/>
    <w:rsid w:val="00224B3F"/>
    <w:rsid w:val="00225BEF"/>
    <w:rsid w:val="0023279A"/>
    <w:rsid w:val="002333D4"/>
    <w:rsid w:val="00234061"/>
    <w:rsid w:val="00234364"/>
    <w:rsid w:val="00235FA8"/>
    <w:rsid w:val="00240D79"/>
    <w:rsid w:val="00241770"/>
    <w:rsid w:val="0024337A"/>
    <w:rsid w:val="00244704"/>
    <w:rsid w:val="00250062"/>
    <w:rsid w:val="00250474"/>
    <w:rsid w:val="00251AE6"/>
    <w:rsid w:val="002568C5"/>
    <w:rsid w:val="002628BB"/>
    <w:rsid w:val="0027204C"/>
    <w:rsid w:val="002747B3"/>
    <w:rsid w:val="00275AB3"/>
    <w:rsid w:val="002823F4"/>
    <w:rsid w:val="002845B7"/>
    <w:rsid w:val="00290C61"/>
    <w:rsid w:val="00295FC6"/>
    <w:rsid w:val="002A15C7"/>
    <w:rsid w:val="002A1C39"/>
    <w:rsid w:val="002A2CF3"/>
    <w:rsid w:val="002B11AC"/>
    <w:rsid w:val="002B44E5"/>
    <w:rsid w:val="002C1389"/>
    <w:rsid w:val="002C583B"/>
    <w:rsid w:val="002C6747"/>
    <w:rsid w:val="002D3B5A"/>
    <w:rsid w:val="002D3C1E"/>
    <w:rsid w:val="002D3D58"/>
    <w:rsid w:val="002F0024"/>
    <w:rsid w:val="002F365C"/>
    <w:rsid w:val="002F452C"/>
    <w:rsid w:val="00301B81"/>
    <w:rsid w:val="003033DB"/>
    <w:rsid w:val="003050AB"/>
    <w:rsid w:val="00313EDB"/>
    <w:rsid w:val="00314A66"/>
    <w:rsid w:val="00315C2B"/>
    <w:rsid w:val="00316026"/>
    <w:rsid w:val="00316601"/>
    <w:rsid w:val="00316E77"/>
    <w:rsid w:val="0032148C"/>
    <w:rsid w:val="00321C12"/>
    <w:rsid w:val="003220D1"/>
    <w:rsid w:val="003238C1"/>
    <w:rsid w:val="00331A01"/>
    <w:rsid w:val="00333CB0"/>
    <w:rsid w:val="003342D8"/>
    <w:rsid w:val="00334F99"/>
    <w:rsid w:val="00335FDF"/>
    <w:rsid w:val="00340EF1"/>
    <w:rsid w:val="0034288B"/>
    <w:rsid w:val="0034433A"/>
    <w:rsid w:val="00344537"/>
    <w:rsid w:val="0035125F"/>
    <w:rsid w:val="003529AF"/>
    <w:rsid w:val="00353279"/>
    <w:rsid w:val="00357478"/>
    <w:rsid w:val="00357CAE"/>
    <w:rsid w:val="00360AED"/>
    <w:rsid w:val="00361AB8"/>
    <w:rsid w:val="00372237"/>
    <w:rsid w:val="00373EFA"/>
    <w:rsid w:val="003761E6"/>
    <w:rsid w:val="0038437A"/>
    <w:rsid w:val="00386896"/>
    <w:rsid w:val="0039221E"/>
    <w:rsid w:val="003933E3"/>
    <w:rsid w:val="00394915"/>
    <w:rsid w:val="003A35EC"/>
    <w:rsid w:val="003A420C"/>
    <w:rsid w:val="003A68E1"/>
    <w:rsid w:val="003A6B1A"/>
    <w:rsid w:val="003A6C3E"/>
    <w:rsid w:val="003B0524"/>
    <w:rsid w:val="003B5EF4"/>
    <w:rsid w:val="003B6224"/>
    <w:rsid w:val="003C3EE4"/>
    <w:rsid w:val="003E5178"/>
    <w:rsid w:val="003E60E8"/>
    <w:rsid w:val="003E6A07"/>
    <w:rsid w:val="003E7F7E"/>
    <w:rsid w:val="003F1339"/>
    <w:rsid w:val="004025F2"/>
    <w:rsid w:val="00407A91"/>
    <w:rsid w:val="0041154D"/>
    <w:rsid w:val="00413613"/>
    <w:rsid w:val="004248E7"/>
    <w:rsid w:val="004270F7"/>
    <w:rsid w:val="004312DE"/>
    <w:rsid w:val="00431305"/>
    <w:rsid w:val="00431E86"/>
    <w:rsid w:val="004323EC"/>
    <w:rsid w:val="00433F6C"/>
    <w:rsid w:val="004455D8"/>
    <w:rsid w:val="00446C88"/>
    <w:rsid w:val="0045501E"/>
    <w:rsid w:val="004570A0"/>
    <w:rsid w:val="00457605"/>
    <w:rsid w:val="0046239A"/>
    <w:rsid w:val="00464837"/>
    <w:rsid w:val="00465EBB"/>
    <w:rsid w:val="00466310"/>
    <w:rsid w:val="00474FC0"/>
    <w:rsid w:val="00483E29"/>
    <w:rsid w:val="004843DC"/>
    <w:rsid w:val="004849C8"/>
    <w:rsid w:val="004872A9"/>
    <w:rsid w:val="00492688"/>
    <w:rsid w:val="00493A96"/>
    <w:rsid w:val="00494288"/>
    <w:rsid w:val="00496E31"/>
    <w:rsid w:val="004A06BC"/>
    <w:rsid w:val="004A1BE5"/>
    <w:rsid w:val="004A29D3"/>
    <w:rsid w:val="004A3533"/>
    <w:rsid w:val="004A4FA4"/>
    <w:rsid w:val="004A56D9"/>
    <w:rsid w:val="004A639E"/>
    <w:rsid w:val="004A6B4A"/>
    <w:rsid w:val="004B1391"/>
    <w:rsid w:val="004C21C0"/>
    <w:rsid w:val="004D0449"/>
    <w:rsid w:val="004D1684"/>
    <w:rsid w:val="004D41D9"/>
    <w:rsid w:val="004D449D"/>
    <w:rsid w:val="004D61E7"/>
    <w:rsid w:val="004E1C67"/>
    <w:rsid w:val="004E2099"/>
    <w:rsid w:val="004E557D"/>
    <w:rsid w:val="004F0C54"/>
    <w:rsid w:val="004F21FD"/>
    <w:rsid w:val="004F56AA"/>
    <w:rsid w:val="004F73DC"/>
    <w:rsid w:val="005016EB"/>
    <w:rsid w:val="00511162"/>
    <w:rsid w:val="00514B49"/>
    <w:rsid w:val="00515601"/>
    <w:rsid w:val="005207B1"/>
    <w:rsid w:val="00522621"/>
    <w:rsid w:val="005232BA"/>
    <w:rsid w:val="00525D23"/>
    <w:rsid w:val="00527293"/>
    <w:rsid w:val="00530E59"/>
    <w:rsid w:val="00531238"/>
    <w:rsid w:val="0053183F"/>
    <w:rsid w:val="005350B6"/>
    <w:rsid w:val="00535602"/>
    <w:rsid w:val="00535804"/>
    <w:rsid w:val="005361A3"/>
    <w:rsid w:val="00536703"/>
    <w:rsid w:val="00536778"/>
    <w:rsid w:val="00541B5A"/>
    <w:rsid w:val="00542B3E"/>
    <w:rsid w:val="00542C85"/>
    <w:rsid w:val="005544A7"/>
    <w:rsid w:val="00557B64"/>
    <w:rsid w:val="005603A2"/>
    <w:rsid w:val="00560405"/>
    <w:rsid w:val="00561A1A"/>
    <w:rsid w:val="00564D12"/>
    <w:rsid w:val="00566C20"/>
    <w:rsid w:val="00566D71"/>
    <w:rsid w:val="0057019B"/>
    <w:rsid w:val="005702F4"/>
    <w:rsid w:val="00570D55"/>
    <w:rsid w:val="00573499"/>
    <w:rsid w:val="005749DD"/>
    <w:rsid w:val="005813C6"/>
    <w:rsid w:val="005819AC"/>
    <w:rsid w:val="00586243"/>
    <w:rsid w:val="00592A6D"/>
    <w:rsid w:val="0059373A"/>
    <w:rsid w:val="00594914"/>
    <w:rsid w:val="00596012"/>
    <w:rsid w:val="005966F9"/>
    <w:rsid w:val="005974EB"/>
    <w:rsid w:val="00597CEF"/>
    <w:rsid w:val="005A11C7"/>
    <w:rsid w:val="005A3A13"/>
    <w:rsid w:val="005A4043"/>
    <w:rsid w:val="005A47D3"/>
    <w:rsid w:val="005A6AD6"/>
    <w:rsid w:val="005A786D"/>
    <w:rsid w:val="005B4716"/>
    <w:rsid w:val="005B58F1"/>
    <w:rsid w:val="005B5DE5"/>
    <w:rsid w:val="005B5FE8"/>
    <w:rsid w:val="005B6C10"/>
    <w:rsid w:val="005C0319"/>
    <w:rsid w:val="005C10DF"/>
    <w:rsid w:val="005C128F"/>
    <w:rsid w:val="005C59BE"/>
    <w:rsid w:val="005C7609"/>
    <w:rsid w:val="005D4406"/>
    <w:rsid w:val="005D4BFF"/>
    <w:rsid w:val="005D4D73"/>
    <w:rsid w:val="005D71CB"/>
    <w:rsid w:val="005E0D2A"/>
    <w:rsid w:val="005E2438"/>
    <w:rsid w:val="005E3186"/>
    <w:rsid w:val="005E3C12"/>
    <w:rsid w:val="005E5CB4"/>
    <w:rsid w:val="005E6AF9"/>
    <w:rsid w:val="005E6D64"/>
    <w:rsid w:val="005E6FAD"/>
    <w:rsid w:val="005F06A2"/>
    <w:rsid w:val="005F20EF"/>
    <w:rsid w:val="005F47B4"/>
    <w:rsid w:val="005F4AE5"/>
    <w:rsid w:val="005F685F"/>
    <w:rsid w:val="00600CA7"/>
    <w:rsid w:val="0061035F"/>
    <w:rsid w:val="0061382C"/>
    <w:rsid w:val="00614B01"/>
    <w:rsid w:val="006160F8"/>
    <w:rsid w:val="00620E06"/>
    <w:rsid w:val="00623C25"/>
    <w:rsid w:val="006243EF"/>
    <w:rsid w:val="00624EA9"/>
    <w:rsid w:val="006276CA"/>
    <w:rsid w:val="006430A0"/>
    <w:rsid w:val="00650A14"/>
    <w:rsid w:val="006633CA"/>
    <w:rsid w:val="0066500D"/>
    <w:rsid w:val="0066773C"/>
    <w:rsid w:val="00671143"/>
    <w:rsid w:val="006716F3"/>
    <w:rsid w:val="00672493"/>
    <w:rsid w:val="006807D6"/>
    <w:rsid w:val="00681C7A"/>
    <w:rsid w:val="0068202D"/>
    <w:rsid w:val="0068260A"/>
    <w:rsid w:val="00685DD8"/>
    <w:rsid w:val="00697B36"/>
    <w:rsid w:val="006A08A0"/>
    <w:rsid w:val="006A1B5D"/>
    <w:rsid w:val="006A2387"/>
    <w:rsid w:val="006A492A"/>
    <w:rsid w:val="006A6E4C"/>
    <w:rsid w:val="006A7262"/>
    <w:rsid w:val="006B0ABF"/>
    <w:rsid w:val="006B340C"/>
    <w:rsid w:val="006B5B4B"/>
    <w:rsid w:val="006C112B"/>
    <w:rsid w:val="006C57D3"/>
    <w:rsid w:val="006D1100"/>
    <w:rsid w:val="006D3A3C"/>
    <w:rsid w:val="006D4EA4"/>
    <w:rsid w:val="006D5852"/>
    <w:rsid w:val="006E2DC3"/>
    <w:rsid w:val="006E436B"/>
    <w:rsid w:val="006E5EA4"/>
    <w:rsid w:val="006E797F"/>
    <w:rsid w:val="006F0B03"/>
    <w:rsid w:val="006F1395"/>
    <w:rsid w:val="006F2FED"/>
    <w:rsid w:val="006F3592"/>
    <w:rsid w:val="006F6D5A"/>
    <w:rsid w:val="007113E2"/>
    <w:rsid w:val="007131AC"/>
    <w:rsid w:val="00713DB5"/>
    <w:rsid w:val="007174AE"/>
    <w:rsid w:val="00722C78"/>
    <w:rsid w:val="007244E9"/>
    <w:rsid w:val="007277DE"/>
    <w:rsid w:val="007279CE"/>
    <w:rsid w:val="00730BA2"/>
    <w:rsid w:val="0073208A"/>
    <w:rsid w:val="007326AB"/>
    <w:rsid w:val="007368FF"/>
    <w:rsid w:val="00742FC9"/>
    <w:rsid w:val="00744463"/>
    <w:rsid w:val="00744AB7"/>
    <w:rsid w:val="00747B06"/>
    <w:rsid w:val="0075110E"/>
    <w:rsid w:val="0075200E"/>
    <w:rsid w:val="00755428"/>
    <w:rsid w:val="007568B9"/>
    <w:rsid w:val="00757D3A"/>
    <w:rsid w:val="00757DA7"/>
    <w:rsid w:val="007617AC"/>
    <w:rsid w:val="00765898"/>
    <w:rsid w:val="007663CD"/>
    <w:rsid w:val="00770439"/>
    <w:rsid w:val="007738F1"/>
    <w:rsid w:val="00775C4D"/>
    <w:rsid w:val="00776405"/>
    <w:rsid w:val="007766DC"/>
    <w:rsid w:val="00776716"/>
    <w:rsid w:val="00782D00"/>
    <w:rsid w:val="007836DD"/>
    <w:rsid w:val="00786FD6"/>
    <w:rsid w:val="00787F20"/>
    <w:rsid w:val="007A13E3"/>
    <w:rsid w:val="007A398E"/>
    <w:rsid w:val="007A5485"/>
    <w:rsid w:val="007A667C"/>
    <w:rsid w:val="007A678F"/>
    <w:rsid w:val="007A75F2"/>
    <w:rsid w:val="007B0BE6"/>
    <w:rsid w:val="007B13EB"/>
    <w:rsid w:val="007B3FE8"/>
    <w:rsid w:val="007B531D"/>
    <w:rsid w:val="007B57F2"/>
    <w:rsid w:val="007C43DE"/>
    <w:rsid w:val="007C4997"/>
    <w:rsid w:val="007D02FB"/>
    <w:rsid w:val="007D1550"/>
    <w:rsid w:val="007D2626"/>
    <w:rsid w:val="007D2B30"/>
    <w:rsid w:val="007D48B9"/>
    <w:rsid w:val="007D64C5"/>
    <w:rsid w:val="007E2AF6"/>
    <w:rsid w:val="007E3D88"/>
    <w:rsid w:val="007E4E19"/>
    <w:rsid w:val="007E7439"/>
    <w:rsid w:val="007F0162"/>
    <w:rsid w:val="007F14A0"/>
    <w:rsid w:val="007F3095"/>
    <w:rsid w:val="007F7DF7"/>
    <w:rsid w:val="00801194"/>
    <w:rsid w:val="00807652"/>
    <w:rsid w:val="00810661"/>
    <w:rsid w:val="00811958"/>
    <w:rsid w:val="0081498D"/>
    <w:rsid w:val="00814CBE"/>
    <w:rsid w:val="00817C16"/>
    <w:rsid w:val="008215EA"/>
    <w:rsid w:val="008230EB"/>
    <w:rsid w:val="00824F1C"/>
    <w:rsid w:val="008272F2"/>
    <w:rsid w:val="0083061C"/>
    <w:rsid w:val="00830908"/>
    <w:rsid w:val="00835141"/>
    <w:rsid w:val="00843E44"/>
    <w:rsid w:val="008473E9"/>
    <w:rsid w:val="008532BB"/>
    <w:rsid w:val="0085439C"/>
    <w:rsid w:val="008544CF"/>
    <w:rsid w:val="00856772"/>
    <w:rsid w:val="00861509"/>
    <w:rsid w:val="008615E7"/>
    <w:rsid w:val="00863892"/>
    <w:rsid w:val="00864911"/>
    <w:rsid w:val="0087090D"/>
    <w:rsid w:val="00876476"/>
    <w:rsid w:val="0088075E"/>
    <w:rsid w:val="00881025"/>
    <w:rsid w:val="00881D13"/>
    <w:rsid w:val="00883C1B"/>
    <w:rsid w:val="00885850"/>
    <w:rsid w:val="00885E28"/>
    <w:rsid w:val="008902C8"/>
    <w:rsid w:val="0089531E"/>
    <w:rsid w:val="00895941"/>
    <w:rsid w:val="00897587"/>
    <w:rsid w:val="008A0B73"/>
    <w:rsid w:val="008A2AFE"/>
    <w:rsid w:val="008A2F1E"/>
    <w:rsid w:val="008A3AD0"/>
    <w:rsid w:val="008A3CCF"/>
    <w:rsid w:val="008A781C"/>
    <w:rsid w:val="008B10E3"/>
    <w:rsid w:val="008B119F"/>
    <w:rsid w:val="008B21E8"/>
    <w:rsid w:val="008B274F"/>
    <w:rsid w:val="008C155A"/>
    <w:rsid w:val="008D1B99"/>
    <w:rsid w:val="008D244B"/>
    <w:rsid w:val="008E249C"/>
    <w:rsid w:val="008F0EFD"/>
    <w:rsid w:val="008F40C9"/>
    <w:rsid w:val="0090024A"/>
    <w:rsid w:val="00901D64"/>
    <w:rsid w:val="00906D42"/>
    <w:rsid w:val="009076E5"/>
    <w:rsid w:val="00910A75"/>
    <w:rsid w:val="00911338"/>
    <w:rsid w:val="00913865"/>
    <w:rsid w:val="00914D5B"/>
    <w:rsid w:val="00917686"/>
    <w:rsid w:val="00917B81"/>
    <w:rsid w:val="00920428"/>
    <w:rsid w:val="00920C04"/>
    <w:rsid w:val="00926752"/>
    <w:rsid w:val="0093192B"/>
    <w:rsid w:val="009343AD"/>
    <w:rsid w:val="00936298"/>
    <w:rsid w:val="00936688"/>
    <w:rsid w:val="0093751F"/>
    <w:rsid w:val="00940CFE"/>
    <w:rsid w:val="00947990"/>
    <w:rsid w:val="00952C15"/>
    <w:rsid w:val="0095313B"/>
    <w:rsid w:val="00957A80"/>
    <w:rsid w:val="00963272"/>
    <w:rsid w:val="0096340D"/>
    <w:rsid w:val="009647A1"/>
    <w:rsid w:val="0096499E"/>
    <w:rsid w:val="00974629"/>
    <w:rsid w:val="009761AB"/>
    <w:rsid w:val="00980B92"/>
    <w:rsid w:val="00980E5E"/>
    <w:rsid w:val="0098404F"/>
    <w:rsid w:val="00986DC5"/>
    <w:rsid w:val="009900B6"/>
    <w:rsid w:val="00990E38"/>
    <w:rsid w:val="0099555E"/>
    <w:rsid w:val="0099582F"/>
    <w:rsid w:val="00995FC2"/>
    <w:rsid w:val="009A1047"/>
    <w:rsid w:val="009A12EF"/>
    <w:rsid w:val="009A147D"/>
    <w:rsid w:val="009A2AB7"/>
    <w:rsid w:val="009A4098"/>
    <w:rsid w:val="009A5892"/>
    <w:rsid w:val="009B0532"/>
    <w:rsid w:val="009B2FAC"/>
    <w:rsid w:val="009B5DB9"/>
    <w:rsid w:val="009C3B2F"/>
    <w:rsid w:val="009C408B"/>
    <w:rsid w:val="009C533C"/>
    <w:rsid w:val="009D2F24"/>
    <w:rsid w:val="009D62BA"/>
    <w:rsid w:val="009E7505"/>
    <w:rsid w:val="009F21F5"/>
    <w:rsid w:val="009F531F"/>
    <w:rsid w:val="009F67A2"/>
    <w:rsid w:val="00A028C4"/>
    <w:rsid w:val="00A10180"/>
    <w:rsid w:val="00A12068"/>
    <w:rsid w:val="00A12928"/>
    <w:rsid w:val="00A16426"/>
    <w:rsid w:val="00A17930"/>
    <w:rsid w:val="00A23293"/>
    <w:rsid w:val="00A2496F"/>
    <w:rsid w:val="00A2577D"/>
    <w:rsid w:val="00A26156"/>
    <w:rsid w:val="00A2770D"/>
    <w:rsid w:val="00A329C2"/>
    <w:rsid w:val="00A36658"/>
    <w:rsid w:val="00A431AF"/>
    <w:rsid w:val="00A43601"/>
    <w:rsid w:val="00A443C4"/>
    <w:rsid w:val="00A46DB5"/>
    <w:rsid w:val="00A511BF"/>
    <w:rsid w:val="00A53305"/>
    <w:rsid w:val="00A543C6"/>
    <w:rsid w:val="00A62BCB"/>
    <w:rsid w:val="00A66874"/>
    <w:rsid w:val="00A71549"/>
    <w:rsid w:val="00A77A55"/>
    <w:rsid w:val="00A81D0B"/>
    <w:rsid w:val="00A828BB"/>
    <w:rsid w:val="00A85B57"/>
    <w:rsid w:val="00A86D21"/>
    <w:rsid w:val="00A902AF"/>
    <w:rsid w:val="00A90590"/>
    <w:rsid w:val="00A90B5D"/>
    <w:rsid w:val="00A9140E"/>
    <w:rsid w:val="00A92199"/>
    <w:rsid w:val="00A93D96"/>
    <w:rsid w:val="00A93F0D"/>
    <w:rsid w:val="00A970B6"/>
    <w:rsid w:val="00A97B6E"/>
    <w:rsid w:val="00A97E8B"/>
    <w:rsid w:val="00AA1561"/>
    <w:rsid w:val="00AA159B"/>
    <w:rsid w:val="00AA1C16"/>
    <w:rsid w:val="00AA5BB5"/>
    <w:rsid w:val="00AA6F74"/>
    <w:rsid w:val="00AB0429"/>
    <w:rsid w:val="00AB5353"/>
    <w:rsid w:val="00AB74E8"/>
    <w:rsid w:val="00AC1D51"/>
    <w:rsid w:val="00AC361B"/>
    <w:rsid w:val="00AC4731"/>
    <w:rsid w:val="00AC6086"/>
    <w:rsid w:val="00AC635A"/>
    <w:rsid w:val="00AC6DC3"/>
    <w:rsid w:val="00AD1AF9"/>
    <w:rsid w:val="00AD25D0"/>
    <w:rsid w:val="00AD3742"/>
    <w:rsid w:val="00AD3EF9"/>
    <w:rsid w:val="00AD61FA"/>
    <w:rsid w:val="00AE068E"/>
    <w:rsid w:val="00AE38C5"/>
    <w:rsid w:val="00AF0049"/>
    <w:rsid w:val="00AF1645"/>
    <w:rsid w:val="00AF7740"/>
    <w:rsid w:val="00B01EF8"/>
    <w:rsid w:val="00B029BD"/>
    <w:rsid w:val="00B11856"/>
    <w:rsid w:val="00B13D1E"/>
    <w:rsid w:val="00B140F6"/>
    <w:rsid w:val="00B1528C"/>
    <w:rsid w:val="00B21105"/>
    <w:rsid w:val="00B2574B"/>
    <w:rsid w:val="00B26277"/>
    <w:rsid w:val="00B338D4"/>
    <w:rsid w:val="00B36058"/>
    <w:rsid w:val="00B36A75"/>
    <w:rsid w:val="00B37DFF"/>
    <w:rsid w:val="00B44515"/>
    <w:rsid w:val="00B449B6"/>
    <w:rsid w:val="00B472E3"/>
    <w:rsid w:val="00B501AB"/>
    <w:rsid w:val="00B50CD7"/>
    <w:rsid w:val="00B5197B"/>
    <w:rsid w:val="00B52219"/>
    <w:rsid w:val="00B55316"/>
    <w:rsid w:val="00B7261C"/>
    <w:rsid w:val="00B77C86"/>
    <w:rsid w:val="00B823D9"/>
    <w:rsid w:val="00B82498"/>
    <w:rsid w:val="00B842EA"/>
    <w:rsid w:val="00B86541"/>
    <w:rsid w:val="00B90C56"/>
    <w:rsid w:val="00B919E1"/>
    <w:rsid w:val="00B9370C"/>
    <w:rsid w:val="00B93D7C"/>
    <w:rsid w:val="00B97E32"/>
    <w:rsid w:val="00BA12B2"/>
    <w:rsid w:val="00BA28ED"/>
    <w:rsid w:val="00BA7DEB"/>
    <w:rsid w:val="00BB0EB2"/>
    <w:rsid w:val="00BB295A"/>
    <w:rsid w:val="00BB5129"/>
    <w:rsid w:val="00BB619A"/>
    <w:rsid w:val="00BC1A03"/>
    <w:rsid w:val="00BC3B63"/>
    <w:rsid w:val="00BC3E4C"/>
    <w:rsid w:val="00BC6C85"/>
    <w:rsid w:val="00BD27EC"/>
    <w:rsid w:val="00BD5B3B"/>
    <w:rsid w:val="00BE0BE6"/>
    <w:rsid w:val="00BE1A9F"/>
    <w:rsid w:val="00BE483D"/>
    <w:rsid w:val="00BE571D"/>
    <w:rsid w:val="00BE5CD9"/>
    <w:rsid w:val="00BE69B0"/>
    <w:rsid w:val="00BE7700"/>
    <w:rsid w:val="00BF011C"/>
    <w:rsid w:val="00BF2920"/>
    <w:rsid w:val="00BF42B7"/>
    <w:rsid w:val="00BF4B0A"/>
    <w:rsid w:val="00C01EA8"/>
    <w:rsid w:val="00C0200E"/>
    <w:rsid w:val="00C1069A"/>
    <w:rsid w:val="00C119C5"/>
    <w:rsid w:val="00C13347"/>
    <w:rsid w:val="00C137DB"/>
    <w:rsid w:val="00C23243"/>
    <w:rsid w:val="00C23570"/>
    <w:rsid w:val="00C24954"/>
    <w:rsid w:val="00C264B3"/>
    <w:rsid w:val="00C265FF"/>
    <w:rsid w:val="00C30311"/>
    <w:rsid w:val="00C30B2F"/>
    <w:rsid w:val="00C30C11"/>
    <w:rsid w:val="00C319F3"/>
    <w:rsid w:val="00C417C3"/>
    <w:rsid w:val="00C424E2"/>
    <w:rsid w:val="00C6287F"/>
    <w:rsid w:val="00C643B3"/>
    <w:rsid w:val="00C6463C"/>
    <w:rsid w:val="00C70156"/>
    <w:rsid w:val="00C724D4"/>
    <w:rsid w:val="00C736E0"/>
    <w:rsid w:val="00C7418C"/>
    <w:rsid w:val="00C75104"/>
    <w:rsid w:val="00C7651B"/>
    <w:rsid w:val="00C774A1"/>
    <w:rsid w:val="00C847CD"/>
    <w:rsid w:val="00C85E38"/>
    <w:rsid w:val="00C938A9"/>
    <w:rsid w:val="00C9675E"/>
    <w:rsid w:val="00CA36EA"/>
    <w:rsid w:val="00CA4F2E"/>
    <w:rsid w:val="00CA50CC"/>
    <w:rsid w:val="00CA5441"/>
    <w:rsid w:val="00CA593F"/>
    <w:rsid w:val="00CB2B14"/>
    <w:rsid w:val="00CB532A"/>
    <w:rsid w:val="00CB5C21"/>
    <w:rsid w:val="00CB5FDD"/>
    <w:rsid w:val="00CB6594"/>
    <w:rsid w:val="00CC2590"/>
    <w:rsid w:val="00CC5921"/>
    <w:rsid w:val="00CC5EC6"/>
    <w:rsid w:val="00CC74C7"/>
    <w:rsid w:val="00CD0192"/>
    <w:rsid w:val="00CD1927"/>
    <w:rsid w:val="00CD1A20"/>
    <w:rsid w:val="00CD51F8"/>
    <w:rsid w:val="00CD5BF4"/>
    <w:rsid w:val="00CE21C4"/>
    <w:rsid w:val="00CE4491"/>
    <w:rsid w:val="00CE75CF"/>
    <w:rsid w:val="00CE77E4"/>
    <w:rsid w:val="00CF20AA"/>
    <w:rsid w:val="00CF585D"/>
    <w:rsid w:val="00D00115"/>
    <w:rsid w:val="00D003B9"/>
    <w:rsid w:val="00D00630"/>
    <w:rsid w:val="00D02581"/>
    <w:rsid w:val="00D030A6"/>
    <w:rsid w:val="00D05589"/>
    <w:rsid w:val="00D05827"/>
    <w:rsid w:val="00D0671A"/>
    <w:rsid w:val="00D131DB"/>
    <w:rsid w:val="00D2031F"/>
    <w:rsid w:val="00D21356"/>
    <w:rsid w:val="00D26402"/>
    <w:rsid w:val="00D27AD8"/>
    <w:rsid w:val="00D347A4"/>
    <w:rsid w:val="00D3626C"/>
    <w:rsid w:val="00D373FC"/>
    <w:rsid w:val="00D40E30"/>
    <w:rsid w:val="00D41DF0"/>
    <w:rsid w:val="00D42524"/>
    <w:rsid w:val="00D455F6"/>
    <w:rsid w:val="00D462B9"/>
    <w:rsid w:val="00D53A33"/>
    <w:rsid w:val="00D5798B"/>
    <w:rsid w:val="00D60995"/>
    <w:rsid w:val="00D6144A"/>
    <w:rsid w:val="00D6195D"/>
    <w:rsid w:val="00D62324"/>
    <w:rsid w:val="00D63BDD"/>
    <w:rsid w:val="00D63CD1"/>
    <w:rsid w:val="00D641E0"/>
    <w:rsid w:val="00D75F0A"/>
    <w:rsid w:val="00D761E8"/>
    <w:rsid w:val="00D8013A"/>
    <w:rsid w:val="00D814E3"/>
    <w:rsid w:val="00D81531"/>
    <w:rsid w:val="00D81D7A"/>
    <w:rsid w:val="00D81F90"/>
    <w:rsid w:val="00D82378"/>
    <w:rsid w:val="00D865C6"/>
    <w:rsid w:val="00D872D6"/>
    <w:rsid w:val="00D92D4B"/>
    <w:rsid w:val="00D9338A"/>
    <w:rsid w:val="00D948A1"/>
    <w:rsid w:val="00D965A6"/>
    <w:rsid w:val="00D96C89"/>
    <w:rsid w:val="00D96FE0"/>
    <w:rsid w:val="00D97C03"/>
    <w:rsid w:val="00DA0264"/>
    <w:rsid w:val="00DA12FB"/>
    <w:rsid w:val="00DA1388"/>
    <w:rsid w:val="00DA3C4A"/>
    <w:rsid w:val="00DA6BC3"/>
    <w:rsid w:val="00DB0AC0"/>
    <w:rsid w:val="00DB1EAB"/>
    <w:rsid w:val="00DB7D83"/>
    <w:rsid w:val="00DC1387"/>
    <w:rsid w:val="00DC25EE"/>
    <w:rsid w:val="00DD0859"/>
    <w:rsid w:val="00DD6374"/>
    <w:rsid w:val="00DE22EB"/>
    <w:rsid w:val="00DE30EE"/>
    <w:rsid w:val="00DF2D59"/>
    <w:rsid w:val="00DF7777"/>
    <w:rsid w:val="00E00CC0"/>
    <w:rsid w:val="00E02251"/>
    <w:rsid w:val="00E03D4C"/>
    <w:rsid w:val="00E07596"/>
    <w:rsid w:val="00E07717"/>
    <w:rsid w:val="00E07C6F"/>
    <w:rsid w:val="00E11595"/>
    <w:rsid w:val="00E115E7"/>
    <w:rsid w:val="00E11C4D"/>
    <w:rsid w:val="00E135A1"/>
    <w:rsid w:val="00E20243"/>
    <w:rsid w:val="00E25F40"/>
    <w:rsid w:val="00E32149"/>
    <w:rsid w:val="00E35472"/>
    <w:rsid w:val="00E36277"/>
    <w:rsid w:val="00E40DC9"/>
    <w:rsid w:val="00E451C1"/>
    <w:rsid w:val="00E50338"/>
    <w:rsid w:val="00E52694"/>
    <w:rsid w:val="00E5519F"/>
    <w:rsid w:val="00E61251"/>
    <w:rsid w:val="00E6559F"/>
    <w:rsid w:val="00E73B1E"/>
    <w:rsid w:val="00E77241"/>
    <w:rsid w:val="00E83C34"/>
    <w:rsid w:val="00E85BE4"/>
    <w:rsid w:val="00E865E6"/>
    <w:rsid w:val="00E86E5A"/>
    <w:rsid w:val="00E87140"/>
    <w:rsid w:val="00E8779F"/>
    <w:rsid w:val="00E906A2"/>
    <w:rsid w:val="00E90F4E"/>
    <w:rsid w:val="00E94761"/>
    <w:rsid w:val="00E957A8"/>
    <w:rsid w:val="00E95BA6"/>
    <w:rsid w:val="00E96A51"/>
    <w:rsid w:val="00E97CF3"/>
    <w:rsid w:val="00EA0CA0"/>
    <w:rsid w:val="00EA2604"/>
    <w:rsid w:val="00EA28FA"/>
    <w:rsid w:val="00EA295F"/>
    <w:rsid w:val="00EA3022"/>
    <w:rsid w:val="00EA30F1"/>
    <w:rsid w:val="00EA3590"/>
    <w:rsid w:val="00EA455F"/>
    <w:rsid w:val="00EA651E"/>
    <w:rsid w:val="00EA7DEC"/>
    <w:rsid w:val="00EB1259"/>
    <w:rsid w:val="00EB43DB"/>
    <w:rsid w:val="00EB4723"/>
    <w:rsid w:val="00EB70F3"/>
    <w:rsid w:val="00EB738E"/>
    <w:rsid w:val="00EC231C"/>
    <w:rsid w:val="00EC2B60"/>
    <w:rsid w:val="00EC2CF6"/>
    <w:rsid w:val="00EC6B28"/>
    <w:rsid w:val="00ED1376"/>
    <w:rsid w:val="00ED2A5C"/>
    <w:rsid w:val="00ED5202"/>
    <w:rsid w:val="00ED55C9"/>
    <w:rsid w:val="00EE1BC1"/>
    <w:rsid w:val="00EE3DBD"/>
    <w:rsid w:val="00EE4207"/>
    <w:rsid w:val="00EE5E05"/>
    <w:rsid w:val="00EE7893"/>
    <w:rsid w:val="00EE78BF"/>
    <w:rsid w:val="00EF0258"/>
    <w:rsid w:val="00F021F1"/>
    <w:rsid w:val="00F023A8"/>
    <w:rsid w:val="00F02FDD"/>
    <w:rsid w:val="00F04BF8"/>
    <w:rsid w:val="00F05B4A"/>
    <w:rsid w:val="00F06946"/>
    <w:rsid w:val="00F10EAE"/>
    <w:rsid w:val="00F16053"/>
    <w:rsid w:val="00F16502"/>
    <w:rsid w:val="00F16816"/>
    <w:rsid w:val="00F22AE7"/>
    <w:rsid w:val="00F23A5A"/>
    <w:rsid w:val="00F23DC2"/>
    <w:rsid w:val="00F24962"/>
    <w:rsid w:val="00F274C4"/>
    <w:rsid w:val="00F312FA"/>
    <w:rsid w:val="00F33B66"/>
    <w:rsid w:val="00F35846"/>
    <w:rsid w:val="00F37E6E"/>
    <w:rsid w:val="00F40F46"/>
    <w:rsid w:val="00F416FD"/>
    <w:rsid w:val="00F424C1"/>
    <w:rsid w:val="00F4635B"/>
    <w:rsid w:val="00F5147F"/>
    <w:rsid w:val="00F53063"/>
    <w:rsid w:val="00F56240"/>
    <w:rsid w:val="00F56AAD"/>
    <w:rsid w:val="00F64172"/>
    <w:rsid w:val="00F66CD5"/>
    <w:rsid w:val="00F7094F"/>
    <w:rsid w:val="00F72B95"/>
    <w:rsid w:val="00F73A50"/>
    <w:rsid w:val="00F75B5E"/>
    <w:rsid w:val="00F8090D"/>
    <w:rsid w:val="00F80963"/>
    <w:rsid w:val="00F80FB3"/>
    <w:rsid w:val="00F901EA"/>
    <w:rsid w:val="00F94DAA"/>
    <w:rsid w:val="00F9708B"/>
    <w:rsid w:val="00FA34AB"/>
    <w:rsid w:val="00FA3AF1"/>
    <w:rsid w:val="00FA4DD8"/>
    <w:rsid w:val="00FA4E61"/>
    <w:rsid w:val="00FC2D17"/>
    <w:rsid w:val="00FC2E69"/>
    <w:rsid w:val="00FC5BD0"/>
    <w:rsid w:val="00FC7EA0"/>
    <w:rsid w:val="00FD53D9"/>
    <w:rsid w:val="00FD7277"/>
    <w:rsid w:val="00FD734A"/>
    <w:rsid w:val="00FD775A"/>
    <w:rsid w:val="00FE37E0"/>
    <w:rsid w:val="00FE4D40"/>
    <w:rsid w:val="00FF22FA"/>
    <w:rsid w:val="0183C31E"/>
    <w:rsid w:val="024EED26"/>
    <w:rsid w:val="027551D4"/>
    <w:rsid w:val="08FE924D"/>
    <w:rsid w:val="094D049B"/>
    <w:rsid w:val="0B60ACF4"/>
    <w:rsid w:val="0CC04026"/>
    <w:rsid w:val="0CDF1C39"/>
    <w:rsid w:val="0D33C00F"/>
    <w:rsid w:val="0F87D7F9"/>
    <w:rsid w:val="15C424D8"/>
    <w:rsid w:val="19E2C698"/>
    <w:rsid w:val="1B4A477A"/>
    <w:rsid w:val="1E9F16F8"/>
    <w:rsid w:val="20B5A0EC"/>
    <w:rsid w:val="217DC448"/>
    <w:rsid w:val="23E3DE69"/>
    <w:rsid w:val="247D9F78"/>
    <w:rsid w:val="27784C77"/>
    <w:rsid w:val="278D3D40"/>
    <w:rsid w:val="29E5D47F"/>
    <w:rsid w:val="2E97AB40"/>
    <w:rsid w:val="2EAEC625"/>
    <w:rsid w:val="30CFFD3C"/>
    <w:rsid w:val="3122B870"/>
    <w:rsid w:val="346006EA"/>
    <w:rsid w:val="38F45B21"/>
    <w:rsid w:val="3A4B8FC4"/>
    <w:rsid w:val="3AD71F5A"/>
    <w:rsid w:val="3B61D4DE"/>
    <w:rsid w:val="3BD21B4E"/>
    <w:rsid w:val="3E45DC01"/>
    <w:rsid w:val="3E4684F0"/>
    <w:rsid w:val="410ED2A8"/>
    <w:rsid w:val="45933D98"/>
    <w:rsid w:val="4ACB4753"/>
    <w:rsid w:val="4FEA6A3C"/>
    <w:rsid w:val="544A80FC"/>
    <w:rsid w:val="557F07B4"/>
    <w:rsid w:val="593D1A98"/>
    <w:rsid w:val="59ECA0E4"/>
    <w:rsid w:val="615CAABE"/>
    <w:rsid w:val="615F6E66"/>
    <w:rsid w:val="61F7155F"/>
    <w:rsid w:val="6222FD32"/>
    <w:rsid w:val="67390972"/>
    <w:rsid w:val="67805D79"/>
    <w:rsid w:val="681ADD9B"/>
    <w:rsid w:val="69C79098"/>
    <w:rsid w:val="7362890A"/>
    <w:rsid w:val="75475F90"/>
    <w:rsid w:val="7575274D"/>
    <w:rsid w:val="757FCC05"/>
    <w:rsid w:val="76BAC645"/>
    <w:rsid w:val="7849A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01782"/>
  <w15:chartTrackingRefBased/>
  <w15:docId w15:val="{04E01E48-F669-4100-916C-E08AD969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C"/>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Arial Black" w:hAnsi="Arial Black"/>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paragraph" w:styleId="NormalWeb">
    <w:name w:val="Normal (Web)"/>
    <w:basedOn w:val="Normal"/>
    <w:uiPriority w:val="99"/>
    <w:unhideWhenUsed/>
    <w:rsid w:val="00150AE6"/>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FA4E61"/>
    <w:rPr>
      <w:b/>
      <w:bCs/>
    </w:rPr>
  </w:style>
  <w:style w:type="paragraph" w:styleId="Revision">
    <w:name w:val="Revision"/>
    <w:hidden/>
    <w:uiPriority w:val="99"/>
    <w:semiHidden/>
    <w:rsid w:val="004E2099"/>
    <w:pPr>
      <w:spacing w:after="0" w:line="240" w:lineRule="auto"/>
    </w:pPr>
    <w:rPr>
      <w:rFonts w:ascii="Lato" w:hAnsi="Lato"/>
      <w:color w:val="002B5C" w:themeColor="text1"/>
      <w:sz w:val="24"/>
      <w:lang w:val="en-GB"/>
    </w:rPr>
  </w:style>
  <w:style w:type="character" w:styleId="CommentReference">
    <w:name w:val="annotation reference"/>
    <w:basedOn w:val="DefaultParagraphFont"/>
    <w:uiPriority w:val="99"/>
    <w:semiHidden/>
    <w:unhideWhenUsed/>
    <w:rsid w:val="004E2099"/>
    <w:rPr>
      <w:sz w:val="16"/>
      <w:szCs w:val="16"/>
    </w:rPr>
  </w:style>
  <w:style w:type="paragraph" w:styleId="CommentText">
    <w:name w:val="annotation text"/>
    <w:basedOn w:val="Normal"/>
    <w:link w:val="CommentTextChar"/>
    <w:uiPriority w:val="99"/>
    <w:unhideWhenUsed/>
    <w:rsid w:val="004E2099"/>
    <w:pPr>
      <w:spacing w:line="240" w:lineRule="auto"/>
    </w:pPr>
    <w:rPr>
      <w:sz w:val="20"/>
      <w:szCs w:val="20"/>
    </w:rPr>
  </w:style>
  <w:style w:type="character" w:customStyle="1" w:styleId="CommentTextChar">
    <w:name w:val="Comment Text Char"/>
    <w:basedOn w:val="DefaultParagraphFont"/>
    <w:link w:val="CommentText"/>
    <w:uiPriority w:val="99"/>
    <w:rsid w:val="004E2099"/>
    <w:rPr>
      <w:rFonts w:ascii="Lato" w:hAnsi="Lato"/>
      <w:color w:val="002B5C" w:themeColor="text1"/>
      <w:sz w:val="20"/>
      <w:szCs w:val="20"/>
      <w:lang w:val="en-GB"/>
    </w:rPr>
  </w:style>
  <w:style w:type="paragraph" w:styleId="CommentSubject">
    <w:name w:val="annotation subject"/>
    <w:basedOn w:val="CommentText"/>
    <w:next w:val="CommentText"/>
    <w:link w:val="CommentSubjectChar"/>
    <w:uiPriority w:val="99"/>
    <w:semiHidden/>
    <w:unhideWhenUsed/>
    <w:rsid w:val="004E2099"/>
    <w:rPr>
      <w:b/>
      <w:bCs/>
    </w:rPr>
  </w:style>
  <w:style w:type="character" w:customStyle="1" w:styleId="CommentSubjectChar">
    <w:name w:val="Comment Subject Char"/>
    <w:basedOn w:val="CommentTextChar"/>
    <w:link w:val="CommentSubject"/>
    <w:uiPriority w:val="99"/>
    <w:semiHidden/>
    <w:rsid w:val="004E2099"/>
    <w:rPr>
      <w:rFonts w:ascii="Lato" w:hAnsi="Lato"/>
      <w:b/>
      <w:bCs/>
      <w:color w:val="002B5C" w:themeColor="text1"/>
      <w:sz w:val="20"/>
      <w:szCs w:val="20"/>
      <w:lang w:val="en-GB"/>
    </w:rPr>
  </w:style>
  <w:style w:type="character" w:customStyle="1" w:styleId="normaltextrun">
    <w:name w:val="normaltextrun"/>
    <w:basedOn w:val="DefaultParagraphFont"/>
    <w:rsid w:val="009A12EF"/>
  </w:style>
  <w:style w:type="character" w:customStyle="1" w:styleId="eop">
    <w:name w:val="eop"/>
    <w:basedOn w:val="DefaultParagraphFont"/>
    <w:rsid w:val="009A12EF"/>
  </w:style>
  <w:style w:type="character" w:styleId="Emphasis">
    <w:name w:val="Emphasis"/>
    <w:basedOn w:val="DefaultParagraphFont"/>
    <w:uiPriority w:val="20"/>
    <w:qFormat/>
    <w:rsid w:val="0039221E"/>
    <w:rPr>
      <w:i/>
      <w:iCs/>
    </w:rPr>
  </w:style>
  <w:style w:type="paragraph" w:styleId="FootnoteText">
    <w:name w:val="footnote text"/>
    <w:basedOn w:val="Normal"/>
    <w:link w:val="FootnoteTextChar"/>
    <w:uiPriority w:val="99"/>
    <w:semiHidden/>
    <w:unhideWhenUsed/>
    <w:rsid w:val="007326AB"/>
    <w:pPr>
      <w:spacing w:line="240" w:lineRule="auto"/>
    </w:pPr>
    <w:rPr>
      <w:sz w:val="20"/>
      <w:szCs w:val="20"/>
    </w:rPr>
  </w:style>
  <w:style w:type="character" w:customStyle="1" w:styleId="FootnoteTextChar">
    <w:name w:val="Footnote Text Char"/>
    <w:basedOn w:val="DefaultParagraphFont"/>
    <w:link w:val="FootnoteText"/>
    <w:uiPriority w:val="99"/>
    <w:semiHidden/>
    <w:rsid w:val="007326AB"/>
    <w:rPr>
      <w:rFonts w:ascii="Lato" w:hAnsi="Lato"/>
      <w:color w:val="002B5C" w:themeColor="text1"/>
      <w:sz w:val="20"/>
      <w:szCs w:val="20"/>
      <w:lang w:val="en-GB"/>
    </w:rPr>
  </w:style>
  <w:style w:type="character" w:styleId="FootnoteReference">
    <w:name w:val="footnote reference"/>
    <w:basedOn w:val="DefaultParagraphFont"/>
    <w:uiPriority w:val="99"/>
    <w:semiHidden/>
    <w:unhideWhenUsed/>
    <w:rsid w:val="00732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n.delaney@rcgp.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cgp.org.uk" TargetMode="External"/><Relationship Id="rId1" Type="http://schemas.openxmlformats.org/officeDocument/2006/relationships/hyperlink" Target="mailto:NICouncil@rcg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RCGP%20NI%20Letterhead%20-%20non-member.dotx" TargetMode="Externa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1cf358-3f10-4810-bb76-e2e58072ceeb">
      <Terms xmlns="http://schemas.microsoft.com/office/infopath/2007/PartnerControls"/>
    </lcf76f155ced4ddcb4097134ff3c332f>
    <TaxCatchAll xmlns="80cb8539-e263-4899-9ce3-e5a36ab7cb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86B10940B6D44C8B775846D4DA0B5C" ma:contentTypeVersion="17" ma:contentTypeDescription="Create a new document." ma:contentTypeScope="" ma:versionID="930b4581600e96aacc10c24964c2edc3">
  <xsd:schema xmlns:xsd="http://www.w3.org/2001/XMLSchema" xmlns:xs="http://www.w3.org/2001/XMLSchema" xmlns:p="http://schemas.microsoft.com/office/2006/metadata/properties" xmlns:ns2="0d1cf358-3f10-4810-bb76-e2e58072ceeb" xmlns:ns3="80cb8539-e263-4899-9ce3-e5a36ab7cba9" targetNamespace="http://schemas.microsoft.com/office/2006/metadata/properties" ma:root="true" ma:fieldsID="ad357b98bc6c3b84e5fb83a7b2afafe8" ns2:_="" ns3:_="">
    <xsd:import namespace="0d1cf358-3f10-4810-bb76-e2e58072ceeb"/>
    <xsd:import namespace="80cb8539-e263-4899-9ce3-e5a36ab7c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cf358-3f10-4810-bb76-e2e58072c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b8539-e263-4899-9ce3-e5a36ab7cb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4ea0d4-620f-4c23-802a-534b9e9f0935}" ma:internalName="TaxCatchAll" ma:showField="CatchAllData" ma:web="80cb8539-e263-4899-9ce3-e5a36ab7cb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customXml/itemProps2.xml><?xml version="1.0" encoding="utf-8"?>
<ds:datastoreItem xmlns:ds="http://schemas.openxmlformats.org/officeDocument/2006/customXml" ds:itemID="{FDA9E6D3-2C10-4B8D-8938-A819FA5C0707}">
  <ds:schemaRefs>
    <ds:schemaRef ds:uri="http://schemas.microsoft.com/office/2006/metadata/properties"/>
    <ds:schemaRef ds:uri="http://schemas.microsoft.com/office/infopath/2007/PartnerControls"/>
    <ds:schemaRef ds:uri="0d1cf358-3f10-4810-bb76-e2e58072ceeb"/>
    <ds:schemaRef ds:uri="80cb8539-e263-4899-9ce3-e5a36ab7cba9"/>
  </ds:schemaRefs>
</ds:datastoreItem>
</file>

<file path=customXml/itemProps3.xml><?xml version="1.0" encoding="utf-8"?>
<ds:datastoreItem xmlns:ds="http://schemas.openxmlformats.org/officeDocument/2006/customXml" ds:itemID="{ED823FDF-C4D2-4887-AE32-D2DBC1D9A82F}">
  <ds:schemaRefs>
    <ds:schemaRef ds:uri="http://schemas.microsoft.com/sharepoint/v3/contenttype/forms"/>
  </ds:schemaRefs>
</ds:datastoreItem>
</file>

<file path=customXml/itemProps4.xml><?xml version="1.0" encoding="utf-8"?>
<ds:datastoreItem xmlns:ds="http://schemas.openxmlformats.org/officeDocument/2006/customXml" ds:itemID="{69A481EF-194A-4D65-9D13-A78D6523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cf358-3f10-4810-bb76-e2e58072ceeb"/>
    <ds:schemaRef ds:uri="80cb8539-e263-4899-9ce3-e5a36ab7c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RCGP NI Letterhead - non-member.dotx</Template>
  <TotalTime>75</TotalTime>
  <Pages>1</Pages>
  <Words>1126</Words>
  <Characters>6420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Links>
    <vt:vector size="18" baseType="variant">
      <vt:variant>
        <vt:i4>983086</vt:i4>
      </vt:variant>
      <vt:variant>
        <vt:i4>0</vt:i4>
      </vt:variant>
      <vt:variant>
        <vt:i4>0</vt:i4>
      </vt:variant>
      <vt:variant>
        <vt:i4>5</vt:i4>
      </vt:variant>
      <vt:variant>
        <vt:lpwstr>mailto:Erin.delaney@rcgp.org.uk</vt:lpwstr>
      </vt:variant>
      <vt:variant>
        <vt:lpwstr/>
      </vt:variant>
      <vt:variant>
        <vt:i4>2555966</vt:i4>
      </vt:variant>
      <vt:variant>
        <vt:i4>6</vt:i4>
      </vt:variant>
      <vt:variant>
        <vt:i4>0</vt:i4>
      </vt:variant>
      <vt:variant>
        <vt:i4>5</vt:i4>
      </vt:variant>
      <vt:variant>
        <vt:lpwstr>http://www.rcgp.org.uk/</vt:lpwstr>
      </vt:variant>
      <vt:variant>
        <vt:lpwstr/>
      </vt:variant>
      <vt:variant>
        <vt:i4>1638501</vt:i4>
      </vt:variant>
      <vt:variant>
        <vt:i4>3</vt:i4>
      </vt:variant>
      <vt:variant>
        <vt:i4>0</vt:i4>
      </vt:variant>
      <vt:variant>
        <vt:i4>5</vt:i4>
      </vt:variant>
      <vt:variant>
        <vt:lpwstr>mailto:NICouncil@rcgp.org.uk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Delaney</dc:creator>
  <cp:keywords/>
  <dc:description/>
  <cp:lastModifiedBy>Dusty Miller</cp:lastModifiedBy>
  <cp:revision>47</cp:revision>
  <dcterms:created xsi:type="dcterms:W3CDTF">2026-03-24T20:09:00Z</dcterms:created>
  <dcterms:modified xsi:type="dcterms:W3CDTF">2026-03-24T15:04:00Z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0x0101005F86B10940B6D44C8B775846D4DA0B5C</vt:lpwstr>
  </property>
  <property fmtid="{D5CDD505-2E9C-101B-9397-08002B2CF9AE}" pid="3" name="MediaServiceImageTags">
    <vt:lpwstr/>
  </property>
  <property fmtid="{D5CDD505-2E9C-101B-9397-08002B2CF9AE}" pid="4" name="GrammarlyDocumentId">
    <vt:lpwstr>2a228a31-c974-47be-af31-8aff8d67ecef</vt:lpwstr>
  </property>
</Properties>
</file>